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1" w:after="0" w:line="240" w:lineRule="auto"/>
        <w:ind w:left="114" w:right="-20"/>
        <w:jc w:val="left"/>
        <w:rPr>
          <w:rFonts w:ascii="AvenirLTStd-Black" w:hAnsi="AvenirLTStd-Black" w:cs="AvenirLTStd-Black" w:eastAsia="AvenirLTStd-Black"/>
          <w:sz w:val="44"/>
          <w:szCs w:val="44"/>
        </w:rPr>
      </w:pPr>
      <w:rPr/>
      <w:r>
        <w:rPr>
          <w:rFonts w:ascii="AvenirLTStd-Black" w:hAnsi="AvenirLTStd-Black" w:cs="AvenirLTStd-Black" w:eastAsia="AvenirLTStd-Black"/>
          <w:sz w:val="44"/>
          <w:szCs w:val="44"/>
          <w:color w:val="231F20"/>
          <w:spacing w:val="-4"/>
          <w:w w:val="100"/>
          <w:b/>
          <w:bCs/>
        </w:rPr>
        <w:t>Observatio</w:t>
      </w:r>
      <w:r>
        <w:rPr>
          <w:rFonts w:ascii="AvenirLTStd-Black" w:hAnsi="AvenirLTStd-Black" w:cs="AvenirLTStd-Black" w:eastAsia="AvenirLTStd-Black"/>
          <w:sz w:val="44"/>
          <w:szCs w:val="44"/>
          <w:color w:val="231F20"/>
          <w:spacing w:val="0"/>
          <w:w w:val="100"/>
          <w:b/>
          <w:bCs/>
        </w:rPr>
        <w:t>n</w:t>
      </w:r>
      <w:r>
        <w:rPr>
          <w:rFonts w:ascii="AvenirLTStd-Black" w:hAnsi="AvenirLTStd-Black" w:cs="AvenirLTStd-Black" w:eastAsia="AvenirLTStd-Black"/>
          <w:sz w:val="44"/>
          <w:szCs w:val="44"/>
          <w:color w:val="231F20"/>
          <w:spacing w:val="-9"/>
          <w:w w:val="100"/>
          <w:b/>
          <w:bCs/>
        </w:rPr>
        <w:t> </w:t>
      </w:r>
      <w:r>
        <w:rPr>
          <w:rFonts w:ascii="AvenirLTStd-Black" w:hAnsi="AvenirLTStd-Black" w:cs="AvenirLTStd-Black" w:eastAsia="AvenirLTStd-Black"/>
          <w:sz w:val="44"/>
          <w:szCs w:val="44"/>
          <w:color w:val="231F20"/>
          <w:spacing w:val="-4"/>
          <w:w w:val="100"/>
          <w:b/>
          <w:bCs/>
        </w:rPr>
        <w:t>sheet</w:t>
      </w:r>
      <w:r>
        <w:rPr>
          <w:rFonts w:ascii="AvenirLTStd-Black" w:hAnsi="AvenirLTStd-Black" w:cs="AvenirLTStd-Black" w:eastAsia="AvenirLTStd-Black"/>
          <w:sz w:val="44"/>
          <w:szCs w:val="44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4" w:right="-20"/>
        <w:jc w:val="left"/>
        <w:rPr>
          <w:rFonts w:ascii="AvenirLTStd-Book" w:hAnsi="AvenirLTStd-Book" w:cs="AvenirLTStd-Book" w:eastAsia="AvenirLTStd-Book"/>
          <w:sz w:val="24"/>
          <w:szCs w:val="24"/>
        </w:rPr>
      </w:pPr>
      <w:rPr/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Please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-4"/>
          <w:w w:val="100"/>
        </w:rPr>
        <w:t>r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eco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-4"/>
          <w:w w:val="100"/>
        </w:rPr>
        <w:t>r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d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the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details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of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the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40-minute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observation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in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the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table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belo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-13"/>
          <w:w w:val="100"/>
        </w:rPr>
        <w:t>w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.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For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each</w:t>
      </w:r>
      <w:r>
        <w:rPr>
          <w:rFonts w:ascii="AvenirLTStd-Book" w:hAnsi="AvenirLTStd-Book" w:cs="AvenirLTStd-Book" w:eastAsia="AvenirLTStd-Book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14" w:right="57"/>
        <w:jc w:val="left"/>
        <w:rPr>
          <w:rFonts w:ascii="AvenirLTStd-Book" w:hAnsi="AvenirLTStd-Book" w:cs="AvenirLTStd-Book" w:eastAsia="AvenirLTStd-Book"/>
          <w:sz w:val="24"/>
          <w:szCs w:val="24"/>
        </w:rPr>
      </w:pPr>
      <w:rPr/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20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seconds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you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have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observed,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write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what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you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have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seen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for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40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seconds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and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then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-4"/>
          <w:w w:val="100"/>
        </w:rPr>
        <w:t>r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epeat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this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so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you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have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a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total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of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40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observations.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When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you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have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finished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the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40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observations,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-4"/>
          <w:w w:val="100"/>
        </w:rPr>
        <w:t>r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eview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your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notes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and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grade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each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observation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by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ticking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the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-4"/>
          <w:w w:val="100"/>
        </w:rPr>
        <w:t>r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elevant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box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using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the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following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key:</w:t>
      </w:r>
      <w:r>
        <w:rPr>
          <w:rFonts w:ascii="AvenirLTStd-Book" w:hAnsi="AvenirLTStd-Book" w:cs="AvenirLTStd-Book" w:eastAsia="AvenirLTStd-Book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14" w:right="-20"/>
        <w:jc w:val="left"/>
        <w:rPr>
          <w:rFonts w:ascii="AvenirLTStd-Book" w:hAnsi="AvenirLTStd-Book" w:cs="AvenirLTStd-Book" w:eastAsia="AvenirLTStd-Book"/>
          <w:sz w:val="24"/>
          <w:szCs w:val="24"/>
        </w:rPr>
      </w:pPr>
      <w:rPr/>
      <w:r>
        <w:rPr/>
        <w:pict>
          <v:group style="position:absolute;margin-left:416.692993pt;margin-top:23.310934pt;width:107.217pt;height:39.309pt;mso-position-horizontal-relative:page;mso-position-vertical-relative:paragraph;z-index:-637" coordorigin="8334,466" coordsize="2144,786">
            <v:shape style="position:absolute;left:8334;top:466;width:2144;height:786" coordorigin="8334,466" coordsize="2144,786" path="m10478,466l8334,466,8334,1252,8870,1252,8870,859,10478,859,10478,466e" filled="t" fillcolor="#DCDDDE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523.908997pt;margin-top:42.964935pt;width:.1pt;height:.1pt;mso-position-horizontal-relative:page;mso-position-vertical-relative:paragraph;z-index:-636" coordorigin="10478,859" coordsize="2,2">
            <v:shape style="position:absolute;left:10478;top:859;width:2;height:2" coordorigin="10478,859" coordsize="0,0" path="m10478,859e" filled="t" fillcolor="#DCDDDE" stroked="f">
              <v:path arrowok="t"/>
              <v:fill/>
            </v:shape>
          </v:group>
          <w10:wrap type="none"/>
        </w:pict>
      </w:r>
      <w:r>
        <w:rPr>
          <w:rFonts w:ascii="AvenirLTStd-Heavy" w:hAnsi="AvenirLTStd-Heavy" w:cs="AvenirLTStd-Heavy" w:eastAsia="AvenirLTStd-Heavy"/>
          <w:sz w:val="24"/>
          <w:szCs w:val="24"/>
          <w:color w:val="231F20"/>
          <w:spacing w:val="0"/>
          <w:w w:val="100"/>
          <w:b/>
          <w:bCs/>
        </w:rPr>
        <w:t>1</w:t>
      </w:r>
      <w:r>
        <w:rPr>
          <w:rFonts w:ascii="AvenirLTStd-Heavy" w:hAnsi="AvenirLTStd-Heavy" w:cs="AvenirLTStd-Heavy" w:eastAsia="AvenirLTStd-Heavy"/>
          <w:sz w:val="24"/>
          <w:szCs w:val="24"/>
          <w:color w:val="231F20"/>
          <w:spacing w:val="-4"/>
          <w:w w:val="100"/>
          <w:b/>
          <w:bCs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=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Di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-4"/>
          <w:w w:val="100"/>
        </w:rPr>
        <w:t>f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fe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-4"/>
          <w:w w:val="100"/>
        </w:rPr>
        <w:t>r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entiation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Heavy" w:hAnsi="AvenirLTStd-Heavy" w:cs="AvenirLTStd-Heavy" w:eastAsia="AvenirLTStd-Heavy"/>
          <w:sz w:val="24"/>
          <w:szCs w:val="24"/>
          <w:color w:val="231F20"/>
          <w:spacing w:val="0"/>
          <w:w w:val="100"/>
          <w:b/>
          <w:bCs/>
        </w:rPr>
        <w:t>2</w:t>
      </w:r>
      <w:r>
        <w:rPr>
          <w:rFonts w:ascii="AvenirLTStd-Heavy" w:hAnsi="AvenirLTStd-Heavy" w:cs="AvenirLTStd-Heavy" w:eastAsia="AvenirLTStd-Heavy"/>
          <w:sz w:val="24"/>
          <w:szCs w:val="24"/>
          <w:color w:val="231F20"/>
          <w:spacing w:val="-4"/>
          <w:w w:val="100"/>
          <w:b/>
          <w:bCs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=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Practising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Heavy" w:hAnsi="AvenirLTStd-Heavy" w:cs="AvenirLTStd-Heavy" w:eastAsia="AvenirLTStd-Heavy"/>
          <w:sz w:val="24"/>
          <w:szCs w:val="24"/>
          <w:color w:val="231F20"/>
          <w:spacing w:val="0"/>
          <w:w w:val="100"/>
          <w:b/>
          <w:bCs/>
        </w:rPr>
        <w:t>3</w:t>
      </w:r>
      <w:r>
        <w:rPr>
          <w:rFonts w:ascii="AvenirLTStd-Heavy" w:hAnsi="AvenirLTStd-Heavy" w:cs="AvenirLTStd-Heavy" w:eastAsia="AvenirLTStd-Heavy"/>
          <w:sz w:val="24"/>
          <w:szCs w:val="24"/>
          <w:color w:val="231F20"/>
          <w:spacing w:val="-4"/>
          <w:w w:val="100"/>
          <w:b/>
          <w:bCs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=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Early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rapp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-4"/>
          <w:w w:val="100"/>
        </w:rPr>
        <w:t>r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ochement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Heavy" w:hAnsi="AvenirLTStd-Heavy" w:cs="AvenirLTStd-Heavy" w:eastAsia="AvenirLTStd-Heavy"/>
          <w:sz w:val="24"/>
          <w:szCs w:val="24"/>
          <w:color w:val="231F20"/>
          <w:spacing w:val="0"/>
          <w:w w:val="100"/>
          <w:b/>
          <w:bCs/>
        </w:rPr>
        <w:t>4</w:t>
      </w:r>
      <w:r>
        <w:rPr>
          <w:rFonts w:ascii="AvenirLTStd-Heavy" w:hAnsi="AvenirLTStd-Heavy" w:cs="AvenirLTStd-Heavy" w:eastAsia="AvenirLTStd-Heavy"/>
          <w:sz w:val="24"/>
          <w:szCs w:val="24"/>
          <w:color w:val="231F20"/>
          <w:spacing w:val="-4"/>
          <w:w w:val="100"/>
          <w:b/>
          <w:bCs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=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Late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 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rapp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-4"/>
          <w:w w:val="100"/>
        </w:rPr>
        <w:t>r</w: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ochement</w:t>
      </w:r>
      <w:r>
        <w:rPr>
          <w:rFonts w:ascii="AvenirLTStd-Book" w:hAnsi="AvenirLTStd-Book" w:cs="AvenirLTStd-Book" w:eastAsia="AvenirLTStd-Book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3.857841" w:type="dxa"/>
      </w:tblPr>
      <w:tblGrid/>
      <w:tr>
        <w:trPr>
          <w:trHeight w:val="393" w:hRule="exact"/>
        </w:trPr>
        <w:tc>
          <w:tcPr>
            <w:tcW w:w="557" w:type="dxa"/>
            <w:vMerge w:val="restart"/>
            <w:tcBorders>
              <w:top w:val="single" w:sz="8.000381" w:space="0" w:color="DCDDDE"/>
              <w:left w:val="single" w:sz="8" w:space="0" w:color="DCDDDE"/>
              <w:right w:val="single" w:sz="8" w:space="0" w:color="DCDDDE"/>
            </w:tcBorders>
            <w:shd w:val="clear" w:color="auto" w:fill="DCDDDE"/>
          </w:tcPr>
          <w:p>
            <w:pPr/>
            <w:rPr/>
          </w:p>
        </w:tc>
        <w:tc>
          <w:tcPr>
            <w:tcW w:w="6633" w:type="dxa"/>
            <w:vMerge w:val="restart"/>
            <w:tcBorders>
              <w:top w:val="single" w:sz="8.000381" w:space="0" w:color="DCDDDE"/>
              <w:left w:val="single" w:sz="8" w:space="0" w:color="DCDDDE"/>
              <w:right w:val="single" w:sz="8" w:space="0" w:color="DCDDDE"/>
            </w:tcBorders>
            <w:shd w:val="clear" w:color="auto" w:fill="DCDDDE"/>
          </w:tcPr>
          <w:p>
            <w:pPr>
              <w:spacing w:before="1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venirLTStd-Heavy" w:hAnsi="AvenirLTStd-Heavy" w:cs="AvenirLTStd-Heavy" w:eastAsia="AvenirLTStd-Heavy"/>
                <w:sz w:val="22"/>
                <w:szCs w:val="22"/>
              </w:rPr>
            </w:pPr>
            <w:rPr/>
            <w:r>
              <w:rPr>
                <w:rFonts w:ascii="AvenirLTStd-Heavy" w:hAnsi="AvenirLTStd-Heavy" w:cs="AvenirLTStd-Heavy" w:eastAsia="AvenirLTStd-Heavy"/>
                <w:sz w:val="22"/>
                <w:szCs w:val="22"/>
                <w:color w:val="231F20"/>
                <w:spacing w:val="0"/>
                <w:w w:val="100"/>
                <w:b/>
                <w:bCs/>
              </w:rPr>
              <w:t>Description</w:t>
            </w:r>
            <w:r>
              <w:rPr>
                <w:rFonts w:ascii="AvenirLTStd-Heavy" w:hAnsi="AvenirLTStd-Heavy" w:cs="AvenirLTStd-Heavy" w:eastAsia="AvenirLTStd-Heavy"/>
                <w:sz w:val="22"/>
                <w:szCs w:val="22"/>
                <w:color w:val="231F20"/>
                <w:spacing w:val="0"/>
                <w:w w:val="100"/>
                <w:b/>
                <w:bCs/>
              </w:rPr>
              <w:t> </w:t>
            </w:r>
            <w:r>
              <w:rPr>
                <w:rFonts w:ascii="AvenirLTStd-Heavy" w:hAnsi="AvenirLTStd-Heavy" w:cs="AvenirLTStd-Heavy" w:eastAsia="AvenirLTStd-Heavy"/>
                <w:sz w:val="22"/>
                <w:szCs w:val="22"/>
                <w:color w:val="231F20"/>
                <w:spacing w:val="0"/>
                <w:w w:val="100"/>
                <w:b/>
                <w:bCs/>
              </w:rPr>
              <w:t>of</w:t>
            </w:r>
            <w:r>
              <w:rPr>
                <w:rFonts w:ascii="AvenirLTStd-Heavy" w:hAnsi="AvenirLTStd-Heavy" w:cs="AvenirLTStd-Heavy" w:eastAsia="AvenirLTStd-Heavy"/>
                <w:sz w:val="22"/>
                <w:szCs w:val="22"/>
                <w:color w:val="231F20"/>
                <w:spacing w:val="0"/>
                <w:w w:val="100"/>
                <w:b/>
                <w:bCs/>
              </w:rPr>
              <w:t> </w:t>
            </w:r>
            <w:r>
              <w:rPr>
                <w:rFonts w:ascii="AvenirLTStd-Heavy" w:hAnsi="AvenirLTStd-Heavy" w:cs="AvenirLTStd-Heavy" w:eastAsia="AvenirLTStd-Heavy"/>
                <w:sz w:val="22"/>
                <w:szCs w:val="22"/>
                <w:color w:val="231F20"/>
                <w:spacing w:val="0"/>
                <w:w w:val="100"/>
                <w:b/>
                <w:bCs/>
              </w:rPr>
              <w:t>what</w:t>
            </w:r>
            <w:r>
              <w:rPr>
                <w:rFonts w:ascii="AvenirLTStd-Heavy" w:hAnsi="AvenirLTStd-Heavy" w:cs="AvenirLTStd-Heavy" w:eastAsia="AvenirLTStd-Heavy"/>
                <w:sz w:val="22"/>
                <w:szCs w:val="22"/>
                <w:color w:val="231F20"/>
                <w:spacing w:val="0"/>
                <w:w w:val="100"/>
                <w:b/>
                <w:bCs/>
              </w:rPr>
              <w:t> </w:t>
            </w:r>
            <w:r>
              <w:rPr>
                <w:rFonts w:ascii="AvenirLTStd-Heavy" w:hAnsi="AvenirLTStd-Heavy" w:cs="AvenirLTStd-Heavy" w:eastAsia="AvenirLTStd-Heavy"/>
                <w:sz w:val="22"/>
                <w:szCs w:val="22"/>
                <w:color w:val="231F20"/>
                <w:spacing w:val="0"/>
                <w:w w:val="100"/>
                <w:b/>
                <w:bCs/>
              </w:rPr>
              <w:t>you</w:t>
            </w:r>
            <w:r>
              <w:rPr>
                <w:rFonts w:ascii="AvenirLTStd-Heavy" w:hAnsi="AvenirLTStd-Heavy" w:cs="AvenirLTStd-Heavy" w:eastAsia="AvenirLTStd-Heavy"/>
                <w:sz w:val="22"/>
                <w:szCs w:val="22"/>
                <w:color w:val="231F20"/>
                <w:spacing w:val="0"/>
                <w:w w:val="100"/>
                <w:b/>
                <w:bCs/>
              </w:rPr>
              <w:t> </w:t>
            </w:r>
            <w:r>
              <w:rPr>
                <w:rFonts w:ascii="AvenirLTStd-Heavy" w:hAnsi="AvenirLTStd-Heavy" w:cs="AvenirLTStd-Heavy" w:eastAsia="AvenirLTStd-Heavy"/>
                <w:sz w:val="22"/>
                <w:szCs w:val="22"/>
                <w:color w:val="231F20"/>
                <w:spacing w:val="0"/>
                <w:w w:val="100"/>
                <w:b/>
                <w:bCs/>
              </w:rPr>
              <w:t>have</w:t>
            </w:r>
            <w:r>
              <w:rPr>
                <w:rFonts w:ascii="AvenirLTStd-Heavy" w:hAnsi="AvenirLTStd-Heavy" w:cs="AvenirLTStd-Heavy" w:eastAsia="AvenirLTStd-Heavy"/>
                <w:sz w:val="22"/>
                <w:szCs w:val="22"/>
                <w:color w:val="231F20"/>
                <w:spacing w:val="0"/>
                <w:w w:val="100"/>
                <w:b/>
                <w:bCs/>
              </w:rPr>
              <w:t> </w:t>
            </w:r>
            <w:r>
              <w:rPr>
                <w:rFonts w:ascii="AvenirLTStd-Heavy" w:hAnsi="AvenirLTStd-Heavy" w:cs="AvenirLTStd-Heavy" w:eastAsia="AvenirLTStd-Heavy"/>
                <w:sz w:val="22"/>
                <w:szCs w:val="22"/>
                <w:color w:val="231F20"/>
                <w:spacing w:val="0"/>
                <w:w w:val="100"/>
                <w:b/>
                <w:bCs/>
              </w:rPr>
              <w:t>seen</w:t>
            </w:r>
            <w:r>
              <w:rPr>
                <w:rFonts w:ascii="AvenirLTStd-Heavy" w:hAnsi="AvenirLTStd-Heavy" w:cs="AvenirLTStd-Heavy" w:eastAsia="AvenirLTStd-Heavy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144" w:type="dxa"/>
            <w:gridSpan w:val="4"/>
            <w:tcBorders>
              <w:top w:val="single" w:sz="8.000381" w:space="0" w:color="DCDDDE"/>
              <w:bottom w:val="single" w:sz="8.000223" w:space="0" w:color="DCDDDE"/>
              <w:left w:val="single" w:sz="8" w:space="0" w:color="DCDDDE"/>
              <w:right w:val="single" w:sz="8" w:space="0" w:color="DCDDDE"/>
            </w:tcBorders>
          </w:tcPr>
          <w:p>
            <w:pPr>
              <w:spacing w:before="59" w:after="0" w:line="240" w:lineRule="auto"/>
              <w:ind w:left="706" w:right="686"/>
              <w:jc w:val="center"/>
              <w:rPr>
                <w:rFonts w:ascii="AvenirLTStd-Heavy" w:hAnsi="AvenirLTStd-Heavy" w:cs="AvenirLTStd-Heavy" w:eastAsia="AvenirLTStd-Heavy"/>
                <w:sz w:val="22"/>
                <w:szCs w:val="22"/>
              </w:rPr>
            </w:pPr>
            <w:rPr/>
            <w:r>
              <w:rPr>
                <w:rFonts w:ascii="AvenirLTStd-Heavy" w:hAnsi="AvenirLTStd-Heavy" w:cs="AvenirLTStd-Heavy" w:eastAsia="AvenirLTStd-Heavy"/>
                <w:sz w:val="22"/>
                <w:szCs w:val="22"/>
                <w:color w:val="231F20"/>
                <w:spacing w:val="0"/>
                <w:w w:val="100"/>
                <w:b/>
                <w:bCs/>
              </w:rPr>
              <w:t>Grade</w:t>
            </w:r>
            <w:r>
              <w:rPr>
                <w:rFonts w:ascii="AvenirLTStd-Heavy" w:hAnsi="AvenirLTStd-Heavy" w:cs="AvenirLTStd-Heavy" w:eastAsia="AvenirLTStd-Heavy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393" w:hRule="exact"/>
        </w:trPr>
        <w:tc>
          <w:tcPr>
            <w:tcW w:w="557" w:type="dxa"/>
            <w:vMerge/>
            <w:tcBorders>
              <w:bottom w:val="single" w:sz="8.000194" w:space="0" w:color="DCDDDE"/>
              <w:left w:val="single" w:sz="8" w:space="0" w:color="DCDDDE"/>
              <w:right w:val="single" w:sz="8" w:space="0" w:color="DCDDDE"/>
            </w:tcBorders>
            <w:shd w:val="clear" w:color="auto" w:fill="DCDDDE"/>
          </w:tcPr>
          <w:p>
            <w:pPr/>
            <w:rPr/>
          </w:p>
        </w:tc>
        <w:tc>
          <w:tcPr>
            <w:tcW w:w="6633" w:type="dxa"/>
            <w:vMerge/>
            <w:tcBorders>
              <w:bottom w:val="single" w:sz="8.000194" w:space="0" w:color="DCDDDE"/>
              <w:left w:val="single" w:sz="8" w:space="0" w:color="DCDDDE"/>
              <w:right w:val="single" w:sz="8" w:space="0" w:color="DCDDDE"/>
            </w:tcBorders>
            <w:shd w:val="clear" w:color="auto" w:fill="DCDDDE"/>
          </w:tcPr>
          <w:p>
            <w:pPr/>
            <w:rPr/>
          </w:p>
        </w:tc>
        <w:tc>
          <w:tcPr>
            <w:tcW w:w="536" w:type="dxa"/>
            <w:tcBorders>
              <w:top w:val="single" w:sz="8.000223" w:space="0" w:color="DCDDDE"/>
              <w:bottom w:val="single" w:sz="8.000194" w:space="0" w:color="DCDDDE"/>
              <w:left w:val="single" w:sz="8" w:space="0" w:color="DCDDDE"/>
              <w:right w:val="single" w:sz="8.001855" w:space="0" w:color="DCDDDE"/>
            </w:tcBorders>
          </w:tcPr>
          <w:p>
            <w:pPr>
              <w:spacing w:before="59" w:after="0" w:line="240" w:lineRule="auto"/>
              <w:ind w:left="156" w:right="136"/>
              <w:jc w:val="center"/>
              <w:rPr>
                <w:rFonts w:ascii="AvenirLTStd-Heavy" w:hAnsi="AvenirLTStd-Heavy" w:cs="AvenirLTStd-Heavy" w:eastAsia="AvenirLTStd-Heavy"/>
                <w:sz w:val="22"/>
                <w:szCs w:val="22"/>
              </w:rPr>
            </w:pPr>
            <w:rPr/>
            <w:r>
              <w:rPr>
                <w:rFonts w:ascii="AvenirLTStd-Heavy" w:hAnsi="AvenirLTStd-Heavy" w:cs="AvenirLTStd-Heavy" w:eastAsia="AvenirLTStd-Heavy"/>
                <w:sz w:val="22"/>
                <w:szCs w:val="22"/>
                <w:color w:val="231F20"/>
                <w:spacing w:val="0"/>
                <w:w w:val="100"/>
                <w:b/>
                <w:bCs/>
              </w:rPr>
              <w:t>1</w:t>
            </w:r>
            <w:r>
              <w:rPr>
                <w:rFonts w:ascii="AvenirLTStd-Heavy" w:hAnsi="AvenirLTStd-Heavy" w:cs="AvenirLTStd-Heavy" w:eastAsia="AvenirLTStd-Heavy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536" w:type="dxa"/>
            <w:tcBorders>
              <w:top w:val="single" w:sz="8.000223" w:space="0" w:color="DCDDDE"/>
              <w:bottom w:val="single" w:sz="8.000194" w:space="0" w:color="DCDDDE"/>
              <w:left w:val="single" w:sz="8.001855" w:space="0" w:color="DCDDDE"/>
              <w:right w:val="single" w:sz="8.002715" w:space="0" w:color="DCDDDE"/>
            </w:tcBorders>
            <w:shd w:val="clear" w:color="auto" w:fill="DCDDDE"/>
          </w:tcPr>
          <w:p>
            <w:pPr>
              <w:spacing w:before="59" w:after="0" w:line="240" w:lineRule="auto"/>
              <w:ind w:left="156" w:right="136"/>
              <w:jc w:val="center"/>
              <w:rPr>
                <w:rFonts w:ascii="AvenirLTStd-Heavy" w:hAnsi="AvenirLTStd-Heavy" w:cs="AvenirLTStd-Heavy" w:eastAsia="AvenirLTStd-Heavy"/>
                <w:sz w:val="22"/>
                <w:szCs w:val="22"/>
              </w:rPr>
            </w:pPr>
            <w:rPr/>
            <w:r>
              <w:rPr>
                <w:rFonts w:ascii="AvenirLTStd-Heavy" w:hAnsi="AvenirLTStd-Heavy" w:cs="AvenirLTStd-Heavy" w:eastAsia="AvenirLTStd-Heavy"/>
                <w:sz w:val="22"/>
                <w:szCs w:val="22"/>
                <w:color w:val="231F20"/>
                <w:spacing w:val="0"/>
                <w:w w:val="100"/>
                <w:b/>
                <w:bCs/>
              </w:rPr>
              <w:t>2</w:t>
            </w:r>
            <w:r>
              <w:rPr>
                <w:rFonts w:ascii="AvenirLTStd-Heavy" w:hAnsi="AvenirLTStd-Heavy" w:cs="AvenirLTStd-Heavy" w:eastAsia="AvenirLTStd-Heavy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536" w:type="dxa"/>
            <w:tcBorders>
              <w:top w:val="single" w:sz="8.000223" w:space="0" w:color="DCDDDE"/>
              <w:bottom w:val="single" w:sz="8.000194" w:space="0" w:color="DCDDDE"/>
              <w:left w:val="single" w:sz="8.002715" w:space="0" w:color="DCDDDE"/>
              <w:right w:val="single" w:sz="8.002871" w:space="0" w:color="DCDDDE"/>
            </w:tcBorders>
            <w:shd w:val="clear" w:color="auto" w:fill="DCDDDE"/>
          </w:tcPr>
          <w:p>
            <w:pPr>
              <w:spacing w:before="59" w:after="0" w:line="240" w:lineRule="auto"/>
              <w:ind w:left="156" w:right="136"/>
              <w:jc w:val="center"/>
              <w:rPr>
                <w:rFonts w:ascii="AvenirLTStd-Heavy" w:hAnsi="AvenirLTStd-Heavy" w:cs="AvenirLTStd-Heavy" w:eastAsia="AvenirLTStd-Heavy"/>
                <w:sz w:val="22"/>
                <w:szCs w:val="22"/>
              </w:rPr>
            </w:pPr>
            <w:rPr/>
            <w:r>
              <w:rPr>
                <w:rFonts w:ascii="AvenirLTStd-Heavy" w:hAnsi="AvenirLTStd-Heavy" w:cs="AvenirLTStd-Heavy" w:eastAsia="AvenirLTStd-Heavy"/>
                <w:sz w:val="22"/>
                <w:szCs w:val="22"/>
                <w:color w:val="231F20"/>
                <w:spacing w:val="0"/>
                <w:w w:val="100"/>
                <w:b/>
                <w:bCs/>
              </w:rPr>
              <w:t>3</w:t>
            </w:r>
            <w:r>
              <w:rPr>
                <w:rFonts w:ascii="AvenirLTStd-Heavy" w:hAnsi="AvenirLTStd-Heavy" w:cs="AvenirLTStd-Heavy" w:eastAsia="AvenirLTStd-Heavy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536" w:type="dxa"/>
            <w:tcBorders>
              <w:top w:val="single" w:sz="8.000223" w:space="0" w:color="DCDDDE"/>
              <w:bottom w:val="single" w:sz="8.000194" w:space="0" w:color="DCDDDE"/>
              <w:left w:val="single" w:sz="8.002871" w:space="0" w:color="DCDDDE"/>
              <w:right w:val="single" w:sz="8" w:space="0" w:color="DCDDDE"/>
            </w:tcBorders>
            <w:shd w:val="clear" w:color="auto" w:fill="DCDDDE"/>
          </w:tcPr>
          <w:p>
            <w:pPr>
              <w:spacing w:before="59" w:after="0" w:line="240" w:lineRule="auto"/>
              <w:ind w:left="156" w:right="136"/>
              <w:jc w:val="center"/>
              <w:rPr>
                <w:rFonts w:ascii="AvenirLTStd-Heavy" w:hAnsi="AvenirLTStd-Heavy" w:cs="AvenirLTStd-Heavy" w:eastAsia="AvenirLTStd-Heavy"/>
                <w:sz w:val="22"/>
                <w:szCs w:val="22"/>
              </w:rPr>
            </w:pPr>
            <w:rPr/>
            <w:r>
              <w:rPr>
                <w:rFonts w:ascii="AvenirLTStd-Heavy" w:hAnsi="AvenirLTStd-Heavy" w:cs="AvenirLTStd-Heavy" w:eastAsia="AvenirLTStd-Heavy"/>
                <w:sz w:val="22"/>
                <w:szCs w:val="22"/>
                <w:color w:val="231F20"/>
                <w:spacing w:val="0"/>
                <w:w w:val="100"/>
                <w:b/>
                <w:bCs/>
              </w:rPr>
              <w:t>4</w:t>
            </w:r>
            <w:r>
              <w:rPr>
                <w:rFonts w:ascii="AvenirLTStd-Heavy" w:hAnsi="AvenirLTStd-Heavy" w:cs="AvenirLTStd-Heavy" w:eastAsia="AvenirLTStd-Heavy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393" w:hRule="exact"/>
        </w:trPr>
        <w:tc>
          <w:tcPr>
            <w:tcW w:w="557" w:type="dxa"/>
            <w:tcBorders>
              <w:top w:val="single" w:sz="8.000194" w:space="0" w:color="DCDDDE"/>
              <w:bottom w:val="single" w:sz="8.000834" w:space="0" w:color="DCDDDE"/>
              <w:left w:val="single" w:sz="8" w:space="0" w:color="DCDDDE"/>
              <w:right w:val="single" w:sz="8" w:space="0" w:color="DCDDDE"/>
            </w:tcBorders>
          </w:tcPr>
          <w:p>
            <w:pPr>
              <w:spacing w:before="59" w:after="0" w:line="240" w:lineRule="auto"/>
              <w:ind w:left="171" w:right="151"/>
              <w:jc w:val="center"/>
              <w:rPr>
                <w:rFonts w:ascii="AvenirLTStd-Book" w:hAnsi="AvenirLTStd-Book" w:cs="AvenirLTStd-Book" w:eastAsia="AvenirLTStd-Book"/>
                <w:sz w:val="22"/>
                <w:szCs w:val="22"/>
              </w:rPr>
            </w:pPr>
            <w:rPr/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231F20"/>
                <w:spacing w:val="0"/>
                <w:w w:val="100"/>
              </w:rPr>
              <w:t>1</w:t>
            </w:r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6633" w:type="dxa"/>
            <w:tcBorders>
              <w:top w:val="single" w:sz="8.000194" w:space="0" w:color="DCDDDE"/>
              <w:bottom w:val="single" w:sz="8.000834" w:space="0" w:color="DCDDDE"/>
              <w:left w:val="single" w:sz="8" w:space="0" w:color="DCDDDE"/>
              <w:right w:val="single" w:sz="8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194" w:space="0" w:color="DCDDDE"/>
              <w:bottom w:val="single" w:sz="8.000834" w:space="0" w:color="DCDDDE"/>
              <w:left w:val="single" w:sz="8" w:space="0" w:color="DCDDDE"/>
              <w:right w:val="single" w:sz="8.001855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194" w:space="0" w:color="DCDDDE"/>
              <w:bottom w:val="single" w:sz="8.000834" w:space="0" w:color="DCDDDE"/>
              <w:left w:val="single" w:sz="8.001855" w:space="0" w:color="DCDDDE"/>
              <w:right w:val="single" w:sz="8.002715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194" w:space="0" w:color="DCDDDE"/>
              <w:bottom w:val="single" w:sz="8.000834" w:space="0" w:color="DCDDDE"/>
              <w:left w:val="single" w:sz="8.002715" w:space="0" w:color="DCDDDE"/>
              <w:right w:val="single" w:sz="8.002871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194" w:space="0" w:color="DCDDDE"/>
              <w:bottom w:val="single" w:sz="8.000834" w:space="0" w:color="DCDDDE"/>
              <w:left w:val="single" w:sz="8.002871" w:space="0" w:color="DCDDDE"/>
              <w:right w:val="single" w:sz="8" w:space="0" w:color="DCDDDE"/>
            </w:tcBorders>
          </w:tcPr>
          <w:p>
            <w:pPr/>
            <w:rPr/>
          </w:p>
        </w:tc>
      </w:tr>
      <w:tr>
        <w:trPr>
          <w:trHeight w:val="393" w:hRule="exact"/>
        </w:trPr>
        <w:tc>
          <w:tcPr>
            <w:tcW w:w="557" w:type="dxa"/>
            <w:tcBorders>
              <w:top w:val="single" w:sz="8.000834" w:space="0" w:color="DCDDDE"/>
              <w:bottom w:val="single" w:sz="8.000769" w:space="0" w:color="DCDDDE"/>
              <w:left w:val="single" w:sz="8" w:space="0" w:color="DCDDDE"/>
              <w:right w:val="single" w:sz="8" w:space="0" w:color="DCDDDE"/>
            </w:tcBorders>
          </w:tcPr>
          <w:p>
            <w:pPr>
              <w:spacing w:before="59" w:after="0" w:line="240" w:lineRule="auto"/>
              <w:ind w:left="171" w:right="151"/>
              <w:jc w:val="center"/>
              <w:rPr>
                <w:rFonts w:ascii="AvenirLTStd-Book" w:hAnsi="AvenirLTStd-Book" w:cs="AvenirLTStd-Book" w:eastAsia="AvenirLTStd-Book"/>
                <w:sz w:val="22"/>
                <w:szCs w:val="22"/>
              </w:rPr>
            </w:pPr>
            <w:rPr/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231F20"/>
                <w:spacing w:val="0"/>
                <w:w w:val="100"/>
              </w:rPr>
              <w:t>2</w:t>
            </w:r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6633" w:type="dxa"/>
            <w:tcBorders>
              <w:top w:val="single" w:sz="8.000834" w:space="0" w:color="DCDDDE"/>
              <w:bottom w:val="single" w:sz="8.000769" w:space="0" w:color="DCDDDE"/>
              <w:left w:val="single" w:sz="8" w:space="0" w:color="DCDDDE"/>
              <w:right w:val="single" w:sz="8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834" w:space="0" w:color="DCDDDE"/>
              <w:bottom w:val="single" w:sz="8.000769" w:space="0" w:color="DCDDDE"/>
              <w:left w:val="single" w:sz="8" w:space="0" w:color="DCDDDE"/>
              <w:right w:val="single" w:sz="8.001855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834" w:space="0" w:color="DCDDDE"/>
              <w:bottom w:val="single" w:sz="8.000769" w:space="0" w:color="DCDDDE"/>
              <w:left w:val="single" w:sz="8.001855" w:space="0" w:color="DCDDDE"/>
              <w:right w:val="single" w:sz="8.002715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834" w:space="0" w:color="DCDDDE"/>
              <w:bottom w:val="single" w:sz="8.000769" w:space="0" w:color="DCDDDE"/>
              <w:left w:val="single" w:sz="8.002715" w:space="0" w:color="DCDDDE"/>
              <w:right w:val="single" w:sz="8.002871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834" w:space="0" w:color="DCDDDE"/>
              <w:bottom w:val="single" w:sz="8.000769" w:space="0" w:color="DCDDDE"/>
              <w:left w:val="single" w:sz="8.002871" w:space="0" w:color="DCDDDE"/>
              <w:right w:val="single" w:sz="8" w:space="0" w:color="DCDDDE"/>
            </w:tcBorders>
          </w:tcPr>
          <w:p>
            <w:pPr/>
            <w:rPr/>
          </w:p>
        </w:tc>
      </w:tr>
      <w:tr>
        <w:trPr>
          <w:trHeight w:val="393" w:hRule="exact"/>
        </w:trPr>
        <w:tc>
          <w:tcPr>
            <w:tcW w:w="557" w:type="dxa"/>
            <w:tcBorders>
              <w:top w:val="single" w:sz="8.000769" w:space="0" w:color="DCDDDE"/>
              <w:bottom w:val="single" w:sz="8.000544" w:space="0" w:color="DCDDDE"/>
              <w:left w:val="single" w:sz="8" w:space="0" w:color="DCDDDE"/>
              <w:right w:val="single" w:sz="8" w:space="0" w:color="DCDDDE"/>
            </w:tcBorders>
          </w:tcPr>
          <w:p>
            <w:pPr>
              <w:spacing w:before="59" w:after="0" w:line="240" w:lineRule="auto"/>
              <w:ind w:left="171" w:right="151"/>
              <w:jc w:val="center"/>
              <w:rPr>
                <w:rFonts w:ascii="AvenirLTStd-Book" w:hAnsi="AvenirLTStd-Book" w:cs="AvenirLTStd-Book" w:eastAsia="AvenirLTStd-Book"/>
                <w:sz w:val="22"/>
                <w:szCs w:val="22"/>
              </w:rPr>
            </w:pPr>
            <w:rPr/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231F20"/>
                <w:spacing w:val="0"/>
                <w:w w:val="100"/>
              </w:rPr>
              <w:t>3</w:t>
            </w:r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6633" w:type="dxa"/>
            <w:tcBorders>
              <w:top w:val="single" w:sz="8.000769" w:space="0" w:color="DCDDDE"/>
              <w:bottom w:val="single" w:sz="8.000544" w:space="0" w:color="DCDDDE"/>
              <w:left w:val="single" w:sz="8" w:space="0" w:color="DCDDDE"/>
              <w:right w:val="single" w:sz="8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769" w:space="0" w:color="DCDDDE"/>
              <w:bottom w:val="single" w:sz="8.000544" w:space="0" w:color="DCDDDE"/>
              <w:left w:val="single" w:sz="8" w:space="0" w:color="DCDDDE"/>
              <w:right w:val="single" w:sz="8.001855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769" w:space="0" w:color="DCDDDE"/>
              <w:bottom w:val="single" w:sz="8.000544" w:space="0" w:color="DCDDDE"/>
              <w:left w:val="single" w:sz="8.001855" w:space="0" w:color="DCDDDE"/>
              <w:right w:val="single" w:sz="8.002715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769" w:space="0" w:color="DCDDDE"/>
              <w:bottom w:val="single" w:sz="8.000544" w:space="0" w:color="DCDDDE"/>
              <w:left w:val="single" w:sz="8.002715" w:space="0" w:color="DCDDDE"/>
              <w:right w:val="single" w:sz="8.002871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769" w:space="0" w:color="DCDDDE"/>
              <w:bottom w:val="single" w:sz="8.000544" w:space="0" w:color="DCDDDE"/>
              <w:left w:val="single" w:sz="8.002871" w:space="0" w:color="DCDDDE"/>
              <w:right w:val="single" w:sz="8" w:space="0" w:color="DCDDDE"/>
            </w:tcBorders>
          </w:tcPr>
          <w:p>
            <w:pPr/>
            <w:rPr/>
          </w:p>
        </w:tc>
      </w:tr>
      <w:tr>
        <w:trPr>
          <w:trHeight w:val="393" w:hRule="exact"/>
        </w:trPr>
        <w:tc>
          <w:tcPr>
            <w:tcW w:w="557" w:type="dxa"/>
            <w:tcBorders>
              <w:top w:val="single" w:sz="8.000544" w:space="0" w:color="DCDDDE"/>
              <w:bottom w:val="single" w:sz="8.000609" w:space="0" w:color="DCDDDE"/>
              <w:left w:val="single" w:sz="8" w:space="0" w:color="DCDDDE"/>
              <w:right w:val="single" w:sz="8" w:space="0" w:color="DCDDDE"/>
            </w:tcBorders>
          </w:tcPr>
          <w:p>
            <w:pPr>
              <w:spacing w:before="59" w:after="0" w:line="240" w:lineRule="auto"/>
              <w:ind w:left="171" w:right="151"/>
              <w:jc w:val="center"/>
              <w:rPr>
                <w:rFonts w:ascii="AvenirLTStd-Book" w:hAnsi="AvenirLTStd-Book" w:cs="AvenirLTStd-Book" w:eastAsia="AvenirLTStd-Book"/>
                <w:sz w:val="22"/>
                <w:szCs w:val="22"/>
              </w:rPr>
            </w:pPr>
            <w:rPr/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231F20"/>
                <w:spacing w:val="0"/>
                <w:w w:val="100"/>
              </w:rPr>
              <w:t>4</w:t>
            </w:r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6633" w:type="dxa"/>
            <w:tcBorders>
              <w:top w:val="single" w:sz="8.000544" w:space="0" w:color="DCDDDE"/>
              <w:bottom w:val="single" w:sz="8.000609" w:space="0" w:color="DCDDDE"/>
              <w:left w:val="single" w:sz="8" w:space="0" w:color="DCDDDE"/>
              <w:right w:val="single" w:sz="8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544" w:space="0" w:color="DCDDDE"/>
              <w:bottom w:val="single" w:sz="8.000609" w:space="0" w:color="DCDDDE"/>
              <w:left w:val="single" w:sz="8" w:space="0" w:color="DCDDDE"/>
              <w:right w:val="single" w:sz="8.001855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544" w:space="0" w:color="DCDDDE"/>
              <w:bottom w:val="single" w:sz="8.000609" w:space="0" w:color="DCDDDE"/>
              <w:left w:val="single" w:sz="8.001855" w:space="0" w:color="DCDDDE"/>
              <w:right w:val="single" w:sz="8.002715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544" w:space="0" w:color="DCDDDE"/>
              <w:bottom w:val="single" w:sz="8.000609" w:space="0" w:color="DCDDDE"/>
              <w:left w:val="single" w:sz="8.002715" w:space="0" w:color="DCDDDE"/>
              <w:right w:val="single" w:sz="8.002871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544" w:space="0" w:color="DCDDDE"/>
              <w:bottom w:val="single" w:sz="8.000609" w:space="0" w:color="DCDDDE"/>
              <w:left w:val="single" w:sz="8.002871" w:space="0" w:color="DCDDDE"/>
              <w:right w:val="single" w:sz="8" w:space="0" w:color="DCDDDE"/>
            </w:tcBorders>
          </w:tcPr>
          <w:p>
            <w:pPr/>
            <w:rPr/>
          </w:p>
        </w:tc>
      </w:tr>
      <w:tr>
        <w:trPr>
          <w:trHeight w:val="393" w:hRule="exact"/>
        </w:trPr>
        <w:tc>
          <w:tcPr>
            <w:tcW w:w="557" w:type="dxa"/>
            <w:tcBorders>
              <w:top w:val="single" w:sz="8.000609" w:space="0" w:color="DCDDDE"/>
              <w:bottom w:val="single" w:sz="8.000031" w:space="0" w:color="DCDDDE"/>
              <w:left w:val="single" w:sz="8" w:space="0" w:color="DCDDDE"/>
              <w:right w:val="single" w:sz="8" w:space="0" w:color="DCDDDE"/>
            </w:tcBorders>
          </w:tcPr>
          <w:p>
            <w:pPr>
              <w:spacing w:before="59" w:after="0" w:line="240" w:lineRule="auto"/>
              <w:ind w:left="171" w:right="151"/>
              <w:jc w:val="center"/>
              <w:rPr>
                <w:rFonts w:ascii="AvenirLTStd-Book" w:hAnsi="AvenirLTStd-Book" w:cs="AvenirLTStd-Book" w:eastAsia="AvenirLTStd-Book"/>
                <w:sz w:val="22"/>
                <w:szCs w:val="22"/>
              </w:rPr>
            </w:pPr>
            <w:rPr/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231F20"/>
                <w:spacing w:val="0"/>
                <w:w w:val="100"/>
              </w:rPr>
              <w:t>5</w:t>
            </w:r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6633" w:type="dxa"/>
            <w:tcBorders>
              <w:top w:val="single" w:sz="8.000609" w:space="0" w:color="DCDDDE"/>
              <w:bottom w:val="single" w:sz="8.000031" w:space="0" w:color="DCDDDE"/>
              <w:left w:val="single" w:sz="8" w:space="0" w:color="DCDDDE"/>
              <w:right w:val="single" w:sz="8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609" w:space="0" w:color="DCDDDE"/>
              <w:bottom w:val="single" w:sz="8.000031" w:space="0" w:color="DCDDDE"/>
              <w:left w:val="single" w:sz="8" w:space="0" w:color="DCDDDE"/>
              <w:right w:val="single" w:sz="8.001855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609" w:space="0" w:color="DCDDDE"/>
              <w:bottom w:val="single" w:sz="8.000031" w:space="0" w:color="DCDDDE"/>
              <w:left w:val="single" w:sz="8.001855" w:space="0" w:color="DCDDDE"/>
              <w:right w:val="single" w:sz="8.002715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609" w:space="0" w:color="DCDDDE"/>
              <w:bottom w:val="single" w:sz="8.000031" w:space="0" w:color="DCDDDE"/>
              <w:left w:val="single" w:sz="8.002715" w:space="0" w:color="DCDDDE"/>
              <w:right w:val="single" w:sz="8.002871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609" w:space="0" w:color="DCDDDE"/>
              <w:bottom w:val="single" w:sz="8.000031" w:space="0" w:color="DCDDDE"/>
              <w:left w:val="single" w:sz="8.002871" w:space="0" w:color="DCDDDE"/>
              <w:right w:val="single" w:sz="8" w:space="0" w:color="DCDDDE"/>
            </w:tcBorders>
          </w:tcPr>
          <w:p>
            <w:pPr/>
            <w:rPr/>
          </w:p>
        </w:tc>
      </w:tr>
      <w:tr>
        <w:trPr>
          <w:trHeight w:val="393" w:hRule="exact"/>
        </w:trPr>
        <w:tc>
          <w:tcPr>
            <w:tcW w:w="557" w:type="dxa"/>
            <w:tcBorders>
              <w:top w:val="single" w:sz="8.000031" w:space="0" w:color="DCDDDE"/>
              <w:bottom w:val="single" w:sz="8.000034" w:space="0" w:color="DCDDDE"/>
              <w:left w:val="single" w:sz="8" w:space="0" w:color="DCDDDE"/>
              <w:right w:val="single" w:sz="8" w:space="0" w:color="DCDDDE"/>
            </w:tcBorders>
          </w:tcPr>
          <w:p>
            <w:pPr>
              <w:spacing w:before="59" w:after="0" w:line="240" w:lineRule="auto"/>
              <w:ind w:left="171" w:right="151"/>
              <w:jc w:val="center"/>
              <w:rPr>
                <w:rFonts w:ascii="AvenirLTStd-Book" w:hAnsi="AvenirLTStd-Book" w:cs="AvenirLTStd-Book" w:eastAsia="AvenirLTStd-Book"/>
                <w:sz w:val="22"/>
                <w:szCs w:val="22"/>
              </w:rPr>
            </w:pPr>
            <w:rPr/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231F20"/>
                <w:spacing w:val="0"/>
                <w:w w:val="100"/>
              </w:rPr>
              <w:t>6</w:t>
            </w:r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6633" w:type="dxa"/>
            <w:tcBorders>
              <w:top w:val="single" w:sz="8.000031" w:space="0" w:color="DCDDDE"/>
              <w:bottom w:val="single" w:sz="8.000034" w:space="0" w:color="DCDDDE"/>
              <w:left w:val="single" w:sz="8" w:space="0" w:color="DCDDDE"/>
              <w:right w:val="single" w:sz="8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031" w:space="0" w:color="DCDDDE"/>
              <w:bottom w:val="single" w:sz="8.000034" w:space="0" w:color="DCDDDE"/>
              <w:left w:val="single" w:sz="8" w:space="0" w:color="DCDDDE"/>
              <w:right w:val="single" w:sz="8.001855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031" w:space="0" w:color="DCDDDE"/>
              <w:bottom w:val="single" w:sz="8.000034" w:space="0" w:color="DCDDDE"/>
              <w:left w:val="single" w:sz="8.001855" w:space="0" w:color="DCDDDE"/>
              <w:right w:val="single" w:sz="8.002715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031" w:space="0" w:color="DCDDDE"/>
              <w:bottom w:val="single" w:sz="8.000034" w:space="0" w:color="DCDDDE"/>
              <w:left w:val="single" w:sz="8.002715" w:space="0" w:color="DCDDDE"/>
              <w:right w:val="single" w:sz="8.002871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031" w:space="0" w:color="DCDDDE"/>
              <w:bottom w:val="single" w:sz="8.000034" w:space="0" w:color="DCDDDE"/>
              <w:left w:val="single" w:sz="8.002871" w:space="0" w:color="DCDDDE"/>
              <w:right w:val="single" w:sz="8" w:space="0" w:color="DCDDDE"/>
            </w:tcBorders>
          </w:tcPr>
          <w:p>
            <w:pPr/>
            <w:rPr/>
          </w:p>
        </w:tc>
      </w:tr>
      <w:tr>
        <w:trPr>
          <w:trHeight w:val="393" w:hRule="exact"/>
        </w:trPr>
        <w:tc>
          <w:tcPr>
            <w:tcW w:w="557" w:type="dxa"/>
            <w:tcBorders>
              <w:top w:val="single" w:sz="8.000034" w:space="0" w:color="DCDDDE"/>
              <w:bottom w:val="single" w:sz="8.00037" w:space="0" w:color="DCDDDE"/>
              <w:left w:val="single" w:sz="8" w:space="0" w:color="DCDDDE"/>
              <w:right w:val="single" w:sz="8" w:space="0" w:color="DCDDDE"/>
            </w:tcBorders>
          </w:tcPr>
          <w:p>
            <w:pPr>
              <w:spacing w:before="59" w:after="0" w:line="240" w:lineRule="auto"/>
              <w:ind w:left="171" w:right="151"/>
              <w:jc w:val="center"/>
              <w:rPr>
                <w:rFonts w:ascii="AvenirLTStd-Book" w:hAnsi="AvenirLTStd-Book" w:cs="AvenirLTStd-Book" w:eastAsia="AvenirLTStd-Book"/>
                <w:sz w:val="22"/>
                <w:szCs w:val="22"/>
              </w:rPr>
            </w:pPr>
            <w:rPr/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231F20"/>
                <w:spacing w:val="0"/>
                <w:w w:val="100"/>
              </w:rPr>
              <w:t>7</w:t>
            </w:r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6633" w:type="dxa"/>
            <w:tcBorders>
              <w:top w:val="single" w:sz="8.000034" w:space="0" w:color="DCDDDE"/>
              <w:bottom w:val="single" w:sz="8.00037" w:space="0" w:color="DCDDDE"/>
              <w:left w:val="single" w:sz="8" w:space="0" w:color="DCDDDE"/>
              <w:right w:val="single" w:sz="8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034" w:space="0" w:color="DCDDDE"/>
              <w:bottom w:val="single" w:sz="8.00037" w:space="0" w:color="DCDDDE"/>
              <w:left w:val="single" w:sz="8" w:space="0" w:color="DCDDDE"/>
              <w:right w:val="single" w:sz="8.001855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034" w:space="0" w:color="DCDDDE"/>
              <w:bottom w:val="single" w:sz="8.00037" w:space="0" w:color="DCDDDE"/>
              <w:left w:val="single" w:sz="8.001855" w:space="0" w:color="DCDDDE"/>
              <w:right w:val="single" w:sz="8.002715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034" w:space="0" w:color="DCDDDE"/>
              <w:bottom w:val="single" w:sz="8.00037" w:space="0" w:color="DCDDDE"/>
              <w:left w:val="single" w:sz="8.002715" w:space="0" w:color="DCDDDE"/>
              <w:right w:val="single" w:sz="8.002871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034" w:space="0" w:color="DCDDDE"/>
              <w:bottom w:val="single" w:sz="8.00037" w:space="0" w:color="DCDDDE"/>
              <w:left w:val="single" w:sz="8.002871" w:space="0" w:color="DCDDDE"/>
              <w:right w:val="single" w:sz="8" w:space="0" w:color="DCDDDE"/>
            </w:tcBorders>
          </w:tcPr>
          <w:p>
            <w:pPr/>
            <w:rPr/>
          </w:p>
        </w:tc>
      </w:tr>
      <w:tr>
        <w:trPr>
          <w:trHeight w:val="393" w:hRule="exact"/>
        </w:trPr>
        <w:tc>
          <w:tcPr>
            <w:tcW w:w="557" w:type="dxa"/>
            <w:tcBorders>
              <w:top w:val="single" w:sz="8.00037" w:space="0" w:color="DCDDDE"/>
              <w:bottom w:val="single" w:sz="8.000436" w:space="0" w:color="DCDDDE"/>
              <w:left w:val="single" w:sz="8" w:space="0" w:color="DCDDDE"/>
              <w:right w:val="single" w:sz="8" w:space="0" w:color="DCDDDE"/>
            </w:tcBorders>
          </w:tcPr>
          <w:p>
            <w:pPr>
              <w:spacing w:before="59" w:after="0" w:line="240" w:lineRule="auto"/>
              <w:ind w:left="171" w:right="151"/>
              <w:jc w:val="center"/>
              <w:rPr>
                <w:rFonts w:ascii="AvenirLTStd-Book" w:hAnsi="AvenirLTStd-Book" w:cs="AvenirLTStd-Book" w:eastAsia="AvenirLTStd-Book"/>
                <w:sz w:val="22"/>
                <w:szCs w:val="22"/>
              </w:rPr>
            </w:pPr>
            <w:rPr/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231F20"/>
                <w:spacing w:val="0"/>
                <w:w w:val="100"/>
              </w:rPr>
              <w:t>8</w:t>
            </w:r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6633" w:type="dxa"/>
            <w:tcBorders>
              <w:top w:val="single" w:sz="8.00037" w:space="0" w:color="DCDDDE"/>
              <w:bottom w:val="single" w:sz="8.000436" w:space="0" w:color="DCDDDE"/>
              <w:left w:val="single" w:sz="8" w:space="0" w:color="DCDDDE"/>
              <w:right w:val="single" w:sz="8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37" w:space="0" w:color="DCDDDE"/>
              <w:bottom w:val="single" w:sz="8.000436" w:space="0" w:color="DCDDDE"/>
              <w:left w:val="single" w:sz="8" w:space="0" w:color="DCDDDE"/>
              <w:right w:val="single" w:sz="8.001855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37" w:space="0" w:color="DCDDDE"/>
              <w:bottom w:val="single" w:sz="8.000436" w:space="0" w:color="DCDDDE"/>
              <w:left w:val="single" w:sz="8.001855" w:space="0" w:color="DCDDDE"/>
              <w:right w:val="single" w:sz="8.002715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37" w:space="0" w:color="DCDDDE"/>
              <w:bottom w:val="single" w:sz="8.000436" w:space="0" w:color="DCDDDE"/>
              <w:left w:val="single" w:sz="8.002715" w:space="0" w:color="DCDDDE"/>
              <w:right w:val="single" w:sz="8.002871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37" w:space="0" w:color="DCDDDE"/>
              <w:bottom w:val="single" w:sz="8.000436" w:space="0" w:color="DCDDDE"/>
              <w:left w:val="single" w:sz="8.002871" w:space="0" w:color="DCDDDE"/>
              <w:right w:val="single" w:sz="8" w:space="0" w:color="DCDDDE"/>
            </w:tcBorders>
          </w:tcPr>
          <w:p>
            <w:pPr/>
            <w:rPr/>
          </w:p>
        </w:tc>
      </w:tr>
      <w:tr>
        <w:trPr>
          <w:trHeight w:val="393" w:hRule="exact"/>
        </w:trPr>
        <w:tc>
          <w:tcPr>
            <w:tcW w:w="557" w:type="dxa"/>
            <w:tcBorders>
              <w:top w:val="single" w:sz="8.000436" w:space="0" w:color="DCDDDE"/>
              <w:bottom w:val="single" w:sz="8.000205" w:space="0" w:color="DCDDDE"/>
              <w:left w:val="single" w:sz="8" w:space="0" w:color="DCDDDE"/>
              <w:right w:val="single" w:sz="8" w:space="0" w:color="DCDDDE"/>
            </w:tcBorders>
          </w:tcPr>
          <w:p>
            <w:pPr>
              <w:spacing w:before="59" w:after="0" w:line="240" w:lineRule="auto"/>
              <w:ind w:left="171" w:right="151"/>
              <w:jc w:val="center"/>
              <w:rPr>
                <w:rFonts w:ascii="AvenirLTStd-Book" w:hAnsi="AvenirLTStd-Book" w:cs="AvenirLTStd-Book" w:eastAsia="AvenirLTStd-Book"/>
                <w:sz w:val="22"/>
                <w:szCs w:val="22"/>
              </w:rPr>
            </w:pPr>
            <w:rPr/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231F20"/>
                <w:spacing w:val="0"/>
                <w:w w:val="100"/>
              </w:rPr>
              <w:t>9</w:t>
            </w:r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6633" w:type="dxa"/>
            <w:tcBorders>
              <w:top w:val="single" w:sz="8.000436" w:space="0" w:color="DCDDDE"/>
              <w:bottom w:val="single" w:sz="8.000205" w:space="0" w:color="DCDDDE"/>
              <w:left w:val="single" w:sz="8" w:space="0" w:color="DCDDDE"/>
              <w:right w:val="single" w:sz="8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436" w:space="0" w:color="DCDDDE"/>
              <w:bottom w:val="single" w:sz="8.000205" w:space="0" w:color="DCDDDE"/>
              <w:left w:val="single" w:sz="8" w:space="0" w:color="DCDDDE"/>
              <w:right w:val="single" w:sz="8.001855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436" w:space="0" w:color="DCDDDE"/>
              <w:bottom w:val="single" w:sz="8.000205" w:space="0" w:color="DCDDDE"/>
              <w:left w:val="single" w:sz="8.001855" w:space="0" w:color="DCDDDE"/>
              <w:right w:val="single" w:sz="8.002715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436" w:space="0" w:color="DCDDDE"/>
              <w:bottom w:val="single" w:sz="8.000205" w:space="0" w:color="DCDDDE"/>
              <w:left w:val="single" w:sz="8.002715" w:space="0" w:color="DCDDDE"/>
              <w:right w:val="single" w:sz="8.002871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436" w:space="0" w:color="DCDDDE"/>
              <w:bottom w:val="single" w:sz="8.000205" w:space="0" w:color="DCDDDE"/>
              <w:left w:val="single" w:sz="8.002871" w:space="0" w:color="DCDDDE"/>
              <w:right w:val="single" w:sz="8" w:space="0" w:color="DCDDDE"/>
            </w:tcBorders>
          </w:tcPr>
          <w:p>
            <w:pPr/>
            <w:rPr/>
          </w:p>
        </w:tc>
      </w:tr>
      <w:tr>
        <w:trPr>
          <w:trHeight w:val="393" w:hRule="exact"/>
        </w:trPr>
        <w:tc>
          <w:tcPr>
            <w:tcW w:w="557" w:type="dxa"/>
            <w:tcBorders>
              <w:top w:val="single" w:sz="8.000205" w:space="0" w:color="DCDDDE"/>
              <w:bottom w:val="single" w:sz="8.000139" w:space="0" w:color="DCDDDE"/>
              <w:left w:val="single" w:sz="8" w:space="0" w:color="DCDDDE"/>
              <w:right w:val="single" w:sz="8" w:space="0" w:color="DCDDDE"/>
            </w:tcBorders>
          </w:tcPr>
          <w:p>
            <w:pPr>
              <w:spacing w:before="59" w:after="0" w:line="240" w:lineRule="auto"/>
              <w:ind w:left="146" w:right="-20"/>
              <w:jc w:val="left"/>
              <w:rPr>
                <w:rFonts w:ascii="AvenirLTStd-Book" w:hAnsi="AvenirLTStd-Book" w:cs="AvenirLTStd-Book" w:eastAsia="AvenirLTStd-Book"/>
                <w:sz w:val="22"/>
                <w:szCs w:val="22"/>
              </w:rPr>
            </w:pPr>
            <w:rPr/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231F20"/>
                <w:spacing w:val="0"/>
                <w:w w:val="100"/>
              </w:rPr>
              <w:t>10</w:t>
            </w:r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6633" w:type="dxa"/>
            <w:tcBorders>
              <w:top w:val="single" w:sz="8.000205" w:space="0" w:color="DCDDDE"/>
              <w:bottom w:val="single" w:sz="8.000139" w:space="0" w:color="DCDDDE"/>
              <w:left w:val="single" w:sz="8" w:space="0" w:color="DCDDDE"/>
              <w:right w:val="single" w:sz="8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205" w:space="0" w:color="DCDDDE"/>
              <w:bottom w:val="single" w:sz="8.000139" w:space="0" w:color="DCDDDE"/>
              <w:left w:val="single" w:sz="8" w:space="0" w:color="DCDDDE"/>
              <w:right w:val="single" w:sz="8.001855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205" w:space="0" w:color="DCDDDE"/>
              <w:bottom w:val="single" w:sz="8.000139" w:space="0" w:color="DCDDDE"/>
              <w:left w:val="single" w:sz="8.001855" w:space="0" w:color="DCDDDE"/>
              <w:right w:val="single" w:sz="8.002715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205" w:space="0" w:color="DCDDDE"/>
              <w:bottom w:val="single" w:sz="8.000139" w:space="0" w:color="DCDDDE"/>
              <w:left w:val="single" w:sz="8.002715" w:space="0" w:color="DCDDDE"/>
              <w:right w:val="single" w:sz="8.002871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205" w:space="0" w:color="DCDDDE"/>
              <w:bottom w:val="single" w:sz="8.000139" w:space="0" w:color="DCDDDE"/>
              <w:left w:val="single" w:sz="8.002871" w:space="0" w:color="DCDDDE"/>
              <w:right w:val="single" w:sz="8" w:space="0" w:color="DCDDDE"/>
            </w:tcBorders>
          </w:tcPr>
          <w:p>
            <w:pPr/>
            <w:rPr/>
          </w:p>
        </w:tc>
      </w:tr>
      <w:tr>
        <w:trPr>
          <w:trHeight w:val="393" w:hRule="exact"/>
        </w:trPr>
        <w:tc>
          <w:tcPr>
            <w:tcW w:w="557" w:type="dxa"/>
            <w:tcBorders>
              <w:top w:val="single" w:sz="8.000139" w:space="0" w:color="DCDDDE"/>
              <w:bottom w:val="single" w:sz="8.000197" w:space="0" w:color="DCDDDE"/>
              <w:left w:val="single" w:sz="8" w:space="0" w:color="DCDDDE"/>
              <w:right w:val="single" w:sz="8" w:space="0" w:color="DCDDDE"/>
            </w:tcBorders>
          </w:tcPr>
          <w:p>
            <w:pPr>
              <w:spacing w:before="59" w:after="0" w:line="240" w:lineRule="auto"/>
              <w:ind w:left="146" w:right="-20"/>
              <w:jc w:val="left"/>
              <w:rPr>
                <w:rFonts w:ascii="AvenirLTStd-Book" w:hAnsi="AvenirLTStd-Book" w:cs="AvenirLTStd-Book" w:eastAsia="AvenirLTStd-Book"/>
                <w:sz w:val="22"/>
                <w:szCs w:val="22"/>
              </w:rPr>
            </w:pPr>
            <w:rPr/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231F20"/>
                <w:spacing w:val="0"/>
                <w:w w:val="100"/>
              </w:rPr>
              <w:t>11</w:t>
            </w:r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6633" w:type="dxa"/>
            <w:tcBorders>
              <w:top w:val="single" w:sz="8.000139" w:space="0" w:color="DCDDDE"/>
              <w:bottom w:val="single" w:sz="8.000197" w:space="0" w:color="DCDDDE"/>
              <w:left w:val="single" w:sz="8" w:space="0" w:color="DCDDDE"/>
              <w:right w:val="single" w:sz="8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139" w:space="0" w:color="DCDDDE"/>
              <w:bottom w:val="single" w:sz="8.000197" w:space="0" w:color="DCDDDE"/>
              <w:left w:val="single" w:sz="8" w:space="0" w:color="DCDDDE"/>
              <w:right w:val="single" w:sz="8.001855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139" w:space="0" w:color="DCDDDE"/>
              <w:bottom w:val="single" w:sz="8.000197" w:space="0" w:color="DCDDDE"/>
              <w:left w:val="single" w:sz="8.001855" w:space="0" w:color="DCDDDE"/>
              <w:right w:val="single" w:sz="8.002715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139" w:space="0" w:color="DCDDDE"/>
              <w:bottom w:val="single" w:sz="8.000197" w:space="0" w:color="DCDDDE"/>
              <w:left w:val="single" w:sz="8.002715" w:space="0" w:color="DCDDDE"/>
              <w:right w:val="single" w:sz="8.002871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139" w:space="0" w:color="DCDDDE"/>
              <w:bottom w:val="single" w:sz="8.000197" w:space="0" w:color="DCDDDE"/>
              <w:left w:val="single" w:sz="8.002871" w:space="0" w:color="DCDDDE"/>
              <w:right w:val="single" w:sz="8" w:space="0" w:color="DCDDDE"/>
            </w:tcBorders>
          </w:tcPr>
          <w:p>
            <w:pPr/>
            <w:rPr/>
          </w:p>
        </w:tc>
      </w:tr>
      <w:tr>
        <w:trPr>
          <w:trHeight w:val="393" w:hRule="exact"/>
        </w:trPr>
        <w:tc>
          <w:tcPr>
            <w:tcW w:w="557" w:type="dxa"/>
            <w:tcBorders>
              <w:top w:val="single" w:sz="8.000197" w:space="0" w:color="DCDDDE"/>
              <w:bottom w:val="single" w:sz="8.000444" w:space="0" w:color="DCDDDE"/>
              <w:left w:val="single" w:sz="8" w:space="0" w:color="DCDDDE"/>
              <w:right w:val="single" w:sz="8" w:space="0" w:color="DCDDDE"/>
            </w:tcBorders>
          </w:tcPr>
          <w:p>
            <w:pPr>
              <w:spacing w:before="59" w:after="0" w:line="240" w:lineRule="auto"/>
              <w:ind w:left="146" w:right="-20"/>
              <w:jc w:val="left"/>
              <w:rPr>
                <w:rFonts w:ascii="AvenirLTStd-Book" w:hAnsi="AvenirLTStd-Book" w:cs="AvenirLTStd-Book" w:eastAsia="AvenirLTStd-Book"/>
                <w:sz w:val="22"/>
                <w:szCs w:val="22"/>
              </w:rPr>
            </w:pPr>
            <w:rPr/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231F20"/>
                <w:spacing w:val="0"/>
                <w:w w:val="100"/>
              </w:rPr>
              <w:t>12</w:t>
            </w:r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6633" w:type="dxa"/>
            <w:tcBorders>
              <w:top w:val="single" w:sz="8.000197" w:space="0" w:color="DCDDDE"/>
              <w:bottom w:val="single" w:sz="8.000444" w:space="0" w:color="DCDDDE"/>
              <w:left w:val="single" w:sz="8" w:space="0" w:color="DCDDDE"/>
              <w:right w:val="single" w:sz="8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197" w:space="0" w:color="DCDDDE"/>
              <w:bottom w:val="single" w:sz="8.000444" w:space="0" w:color="DCDDDE"/>
              <w:left w:val="single" w:sz="8" w:space="0" w:color="DCDDDE"/>
              <w:right w:val="single" w:sz="8.001855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197" w:space="0" w:color="DCDDDE"/>
              <w:bottom w:val="single" w:sz="8.000444" w:space="0" w:color="DCDDDE"/>
              <w:left w:val="single" w:sz="8.001855" w:space="0" w:color="DCDDDE"/>
              <w:right w:val="single" w:sz="8.002715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197" w:space="0" w:color="DCDDDE"/>
              <w:bottom w:val="single" w:sz="8.000444" w:space="0" w:color="DCDDDE"/>
              <w:left w:val="single" w:sz="8.002715" w:space="0" w:color="DCDDDE"/>
              <w:right w:val="single" w:sz="8.002871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197" w:space="0" w:color="DCDDDE"/>
              <w:bottom w:val="single" w:sz="8.000444" w:space="0" w:color="DCDDDE"/>
              <w:left w:val="single" w:sz="8.002871" w:space="0" w:color="DCDDDE"/>
              <w:right w:val="single" w:sz="8" w:space="0" w:color="DCDDDE"/>
            </w:tcBorders>
          </w:tcPr>
          <w:p>
            <w:pPr/>
            <w:rPr/>
          </w:p>
        </w:tc>
      </w:tr>
      <w:tr>
        <w:trPr>
          <w:trHeight w:val="393" w:hRule="exact"/>
        </w:trPr>
        <w:tc>
          <w:tcPr>
            <w:tcW w:w="557" w:type="dxa"/>
            <w:tcBorders>
              <w:top w:val="single" w:sz="8.000444" w:space="0" w:color="DCDDDE"/>
              <w:bottom w:val="single" w:sz="8.000378" w:space="0" w:color="DCDDDE"/>
              <w:left w:val="single" w:sz="8" w:space="0" w:color="DCDDDE"/>
              <w:right w:val="single" w:sz="8" w:space="0" w:color="DCDDDE"/>
            </w:tcBorders>
          </w:tcPr>
          <w:p>
            <w:pPr>
              <w:spacing w:before="59" w:after="0" w:line="240" w:lineRule="auto"/>
              <w:ind w:left="146" w:right="-20"/>
              <w:jc w:val="left"/>
              <w:rPr>
                <w:rFonts w:ascii="AvenirLTStd-Book" w:hAnsi="AvenirLTStd-Book" w:cs="AvenirLTStd-Book" w:eastAsia="AvenirLTStd-Book"/>
                <w:sz w:val="22"/>
                <w:szCs w:val="22"/>
              </w:rPr>
            </w:pPr>
            <w:rPr/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231F20"/>
                <w:spacing w:val="0"/>
                <w:w w:val="100"/>
              </w:rPr>
              <w:t>13</w:t>
            </w:r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6633" w:type="dxa"/>
            <w:tcBorders>
              <w:top w:val="single" w:sz="8.000444" w:space="0" w:color="DCDDDE"/>
              <w:bottom w:val="single" w:sz="8.000378" w:space="0" w:color="DCDDDE"/>
              <w:left w:val="single" w:sz="8" w:space="0" w:color="DCDDDE"/>
              <w:right w:val="single" w:sz="8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444" w:space="0" w:color="DCDDDE"/>
              <w:bottom w:val="single" w:sz="8.000378" w:space="0" w:color="DCDDDE"/>
              <w:left w:val="single" w:sz="8" w:space="0" w:color="DCDDDE"/>
              <w:right w:val="single" w:sz="8.001855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444" w:space="0" w:color="DCDDDE"/>
              <w:bottom w:val="single" w:sz="8.000378" w:space="0" w:color="DCDDDE"/>
              <w:left w:val="single" w:sz="8.001855" w:space="0" w:color="DCDDDE"/>
              <w:right w:val="single" w:sz="8.002715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444" w:space="0" w:color="DCDDDE"/>
              <w:bottom w:val="single" w:sz="8.000378" w:space="0" w:color="DCDDDE"/>
              <w:left w:val="single" w:sz="8.002715" w:space="0" w:color="DCDDDE"/>
              <w:right w:val="single" w:sz="8.002871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444" w:space="0" w:color="DCDDDE"/>
              <w:bottom w:val="single" w:sz="8.000378" w:space="0" w:color="DCDDDE"/>
              <w:left w:val="single" w:sz="8.002871" w:space="0" w:color="DCDDDE"/>
              <w:right w:val="single" w:sz="8" w:space="0" w:color="DCDDDE"/>
            </w:tcBorders>
          </w:tcPr>
          <w:p>
            <w:pPr/>
            <w:rPr/>
          </w:p>
        </w:tc>
      </w:tr>
      <w:tr>
        <w:trPr>
          <w:trHeight w:val="393" w:hRule="exact"/>
        </w:trPr>
        <w:tc>
          <w:tcPr>
            <w:tcW w:w="557" w:type="dxa"/>
            <w:tcBorders>
              <w:top w:val="single" w:sz="8.000378" w:space="0" w:color="DCDDDE"/>
              <w:bottom w:val="single" w:sz="8.000313" w:space="0" w:color="DCDDDE"/>
              <w:left w:val="single" w:sz="8" w:space="0" w:color="DCDDDE"/>
              <w:right w:val="single" w:sz="8" w:space="0" w:color="DCDDDE"/>
            </w:tcBorders>
          </w:tcPr>
          <w:p>
            <w:pPr>
              <w:spacing w:before="59" w:after="0" w:line="240" w:lineRule="auto"/>
              <w:ind w:left="146" w:right="-20"/>
              <w:jc w:val="left"/>
              <w:rPr>
                <w:rFonts w:ascii="AvenirLTStd-Book" w:hAnsi="AvenirLTStd-Book" w:cs="AvenirLTStd-Book" w:eastAsia="AvenirLTStd-Book"/>
                <w:sz w:val="22"/>
                <w:szCs w:val="22"/>
              </w:rPr>
            </w:pPr>
            <w:rPr/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231F20"/>
                <w:spacing w:val="0"/>
                <w:w w:val="100"/>
              </w:rPr>
              <w:t>14</w:t>
            </w:r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6633" w:type="dxa"/>
            <w:tcBorders>
              <w:top w:val="single" w:sz="8.000378" w:space="0" w:color="DCDDDE"/>
              <w:bottom w:val="single" w:sz="8.000313" w:space="0" w:color="DCDDDE"/>
              <w:left w:val="single" w:sz="8" w:space="0" w:color="DCDDDE"/>
              <w:right w:val="single" w:sz="8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378" w:space="0" w:color="DCDDDE"/>
              <w:bottom w:val="single" w:sz="8.000313" w:space="0" w:color="DCDDDE"/>
              <w:left w:val="single" w:sz="8" w:space="0" w:color="DCDDDE"/>
              <w:right w:val="single" w:sz="8.001855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378" w:space="0" w:color="DCDDDE"/>
              <w:bottom w:val="single" w:sz="8.000313" w:space="0" w:color="DCDDDE"/>
              <w:left w:val="single" w:sz="8.001855" w:space="0" w:color="DCDDDE"/>
              <w:right w:val="single" w:sz="8.002715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378" w:space="0" w:color="DCDDDE"/>
              <w:bottom w:val="single" w:sz="8.000313" w:space="0" w:color="DCDDDE"/>
              <w:left w:val="single" w:sz="8.002715" w:space="0" w:color="DCDDDE"/>
              <w:right w:val="single" w:sz="8.002871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378" w:space="0" w:color="DCDDDE"/>
              <w:bottom w:val="single" w:sz="8.000313" w:space="0" w:color="DCDDDE"/>
              <w:left w:val="single" w:sz="8.002871" w:space="0" w:color="DCDDDE"/>
              <w:right w:val="single" w:sz="8" w:space="0" w:color="DCDDDE"/>
            </w:tcBorders>
          </w:tcPr>
          <w:p>
            <w:pPr/>
            <w:rPr/>
          </w:p>
        </w:tc>
      </w:tr>
      <w:tr>
        <w:trPr>
          <w:trHeight w:val="393" w:hRule="exact"/>
        </w:trPr>
        <w:tc>
          <w:tcPr>
            <w:tcW w:w="557" w:type="dxa"/>
            <w:tcBorders>
              <w:top w:val="single" w:sz="8.000313" w:space="0" w:color="DCDDDE"/>
              <w:bottom w:val="single" w:sz="8.000023" w:space="0" w:color="DCDDDE"/>
              <w:left w:val="single" w:sz="8" w:space="0" w:color="DCDDDE"/>
              <w:right w:val="single" w:sz="8" w:space="0" w:color="DCDDDE"/>
            </w:tcBorders>
          </w:tcPr>
          <w:p>
            <w:pPr>
              <w:spacing w:before="59" w:after="0" w:line="240" w:lineRule="auto"/>
              <w:ind w:left="146" w:right="-20"/>
              <w:jc w:val="left"/>
              <w:rPr>
                <w:rFonts w:ascii="AvenirLTStd-Book" w:hAnsi="AvenirLTStd-Book" w:cs="AvenirLTStd-Book" w:eastAsia="AvenirLTStd-Book"/>
                <w:sz w:val="22"/>
                <w:szCs w:val="22"/>
              </w:rPr>
            </w:pPr>
            <w:rPr/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231F20"/>
                <w:spacing w:val="0"/>
                <w:w w:val="100"/>
              </w:rPr>
              <w:t>15</w:t>
            </w:r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6633" w:type="dxa"/>
            <w:tcBorders>
              <w:top w:val="single" w:sz="8.000313" w:space="0" w:color="DCDDDE"/>
              <w:bottom w:val="single" w:sz="8.000023" w:space="0" w:color="DCDDDE"/>
              <w:left w:val="single" w:sz="8" w:space="0" w:color="DCDDDE"/>
              <w:right w:val="single" w:sz="8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313" w:space="0" w:color="DCDDDE"/>
              <w:bottom w:val="single" w:sz="8.000023" w:space="0" w:color="DCDDDE"/>
              <w:left w:val="single" w:sz="8" w:space="0" w:color="DCDDDE"/>
              <w:right w:val="single" w:sz="8.001855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313" w:space="0" w:color="DCDDDE"/>
              <w:bottom w:val="single" w:sz="8.000023" w:space="0" w:color="DCDDDE"/>
              <w:left w:val="single" w:sz="8.001855" w:space="0" w:color="DCDDDE"/>
              <w:right w:val="single" w:sz="8.002715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313" w:space="0" w:color="DCDDDE"/>
              <w:bottom w:val="single" w:sz="8.000023" w:space="0" w:color="DCDDDE"/>
              <w:left w:val="single" w:sz="8.002715" w:space="0" w:color="DCDDDE"/>
              <w:right w:val="single" w:sz="8.002871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313" w:space="0" w:color="DCDDDE"/>
              <w:bottom w:val="single" w:sz="8.000023" w:space="0" w:color="DCDDDE"/>
              <w:left w:val="single" w:sz="8.002871" w:space="0" w:color="DCDDDE"/>
              <w:right w:val="single" w:sz="8" w:space="0" w:color="DCDDDE"/>
            </w:tcBorders>
          </w:tcPr>
          <w:p>
            <w:pPr/>
            <w:rPr/>
          </w:p>
        </w:tc>
      </w:tr>
      <w:tr>
        <w:trPr>
          <w:trHeight w:val="393" w:hRule="exact"/>
        </w:trPr>
        <w:tc>
          <w:tcPr>
            <w:tcW w:w="557" w:type="dxa"/>
            <w:tcBorders>
              <w:top w:val="single" w:sz="8.000023" w:space="0" w:color="DCDDDE"/>
              <w:bottom w:val="single" w:sz="8.000359" w:space="0" w:color="DCDDDE"/>
              <w:left w:val="single" w:sz="8" w:space="0" w:color="DCDDDE"/>
              <w:right w:val="single" w:sz="8" w:space="0" w:color="DCDDDE"/>
            </w:tcBorders>
          </w:tcPr>
          <w:p>
            <w:pPr>
              <w:spacing w:before="59" w:after="0" w:line="240" w:lineRule="auto"/>
              <w:ind w:left="146" w:right="-20"/>
              <w:jc w:val="left"/>
              <w:rPr>
                <w:rFonts w:ascii="AvenirLTStd-Book" w:hAnsi="AvenirLTStd-Book" w:cs="AvenirLTStd-Book" w:eastAsia="AvenirLTStd-Book"/>
                <w:sz w:val="22"/>
                <w:szCs w:val="22"/>
              </w:rPr>
            </w:pPr>
            <w:rPr/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231F20"/>
                <w:spacing w:val="0"/>
                <w:w w:val="100"/>
              </w:rPr>
              <w:t>16</w:t>
            </w:r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6633" w:type="dxa"/>
            <w:tcBorders>
              <w:top w:val="single" w:sz="8.000023" w:space="0" w:color="DCDDDE"/>
              <w:bottom w:val="single" w:sz="8.000359" w:space="0" w:color="DCDDDE"/>
              <w:left w:val="single" w:sz="8" w:space="0" w:color="DCDDDE"/>
              <w:right w:val="single" w:sz="8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023" w:space="0" w:color="DCDDDE"/>
              <w:bottom w:val="single" w:sz="8.000359" w:space="0" w:color="DCDDDE"/>
              <w:left w:val="single" w:sz="8" w:space="0" w:color="DCDDDE"/>
              <w:right w:val="single" w:sz="8.001855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023" w:space="0" w:color="DCDDDE"/>
              <w:bottom w:val="single" w:sz="8.000359" w:space="0" w:color="DCDDDE"/>
              <w:left w:val="single" w:sz="8.001855" w:space="0" w:color="DCDDDE"/>
              <w:right w:val="single" w:sz="8.002715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023" w:space="0" w:color="DCDDDE"/>
              <w:bottom w:val="single" w:sz="8.000359" w:space="0" w:color="DCDDDE"/>
              <w:left w:val="single" w:sz="8.002715" w:space="0" w:color="DCDDDE"/>
              <w:right w:val="single" w:sz="8.002871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023" w:space="0" w:color="DCDDDE"/>
              <w:bottom w:val="single" w:sz="8.000359" w:space="0" w:color="DCDDDE"/>
              <w:left w:val="single" w:sz="8.002871" w:space="0" w:color="DCDDDE"/>
              <w:right w:val="single" w:sz="8" w:space="0" w:color="DCDDDE"/>
            </w:tcBorders>
          </w:tcPr>
          <w:p>
            <w:pPr/>
            <w:rPr/>
          </w:p>
        </w:tc>
      </w:tr>
      <w:tr>
        <w:trPr>
          <w:trHeight w:val="393" w:hRule="exact"/>
        </w:trPr>
        <w:tc>
          <w:tcPr>
            <w:tcW w:w="557" w:type="dxa"/>
            <w:tcBorders>
              <w:top w:val="single" w:sz="8.000359" w:space="0" w:color="DCDDDE"/>
              <w:bottom w:val="single" w:sz="8.000425" w:space="0" w:color="DCDDDE"/>
              <w:left w:val="single" w:sz="8" w:space="0" w:color="DCDDDE"/>
              <w:right w:val="single" w:sz="8" w:space="0" w:color="DCDDDE"/>
            </w:tcBorders>
          </w:tcPr>
          <w:p>
            <w:pPr>
              <w:spacing w:before="59" w:after="0" w:line="240" w:lineRule="auto"/>
              <w:ind w:left="146" w:right="-20"/>
              <w:jc w:val="left"/>
              <w:rPr>
                <w:rFonts w:ascii="AvenirLTStd-Book" w:hAnsi="AvenirLTStd-Book" w:cs="AvenirLTStd-Book" w:eastAsia="AvenirLTStd-Book"/>
                <w:sz w:val="22"/>
                <w:szCs w:val="22"/>
              </w:rPr>
            </w:pPr>
            <w:rPr/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231F20"/>
                <w:spacing w:val="0"/>
                <w:w w:val="100"/>
              </w:rPr>
              <w:t>17</w:t>
            </w:r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6633" w:type="dxa"/>
            <w:tcBorders>
              <w:top w:val="single" w:sz="8.000359" w:space="0" w:color="DCDDDE"/>
              <w:bottom w:val="single" w:sz="8.000425" w:space="0" w:color="DCDDDE"/>
              <w:left w:val="single" w:sz="8" w:space="0" w:color="DCDDDE"/>
              <w:right w:val="single" w:sz="8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359" w:space="0" w:color="DCDDDE"/>
              <w:bottom w:val="single" w:sz="8.000425" w:space="0" w:color="DCDDDE"/>
              <w:left w:val="single" w:sz="8" w:space="0" w:color="DCDDDE"/>
              <w:right w:val="single" w:sz="8.001855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359" w:space="0" w:color="DCDDDE"/>
              <w:bottom w:val="single" w:sz="8.000425" w:space="0" w:color="DCDDDE"/>
              <w:left w:val="single" w:sz="8.001855" w:space="0" w:color="DCDDDE"/>
              <w:right w:val="single" w:sz="8.002715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359" w:space="0" w:color="DCDDDE"/>
              <w:bottom w:val="single" w:sz="8.000425" w:space="0" w:color="DCDDDE"/>
              <w:left w:val="single" w:sz="8.002715" w:space="0" w:color="DCDDDE"/>
              <w:right w:val="single" w:sz="8.002871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359" w:space="0" w:color="DCDDDE"/>
              <w:bottom w:val="single" w:sz="8.000425" w:space="0" w:color="DCDDDE"/>
              <w:left w:val="single" w:sz="8.002871" w:space="0" w:color="DCDDDE"/>
              <w:right w:val="single" w:sz="8" w:space="0" w:color="DCDDDE"/>
            </w:tcBorders>
          </w:tcPr>
          <w:p>
            <w:pPr/>
            <w:rPr/>
          </w:p>
        </w:tc>
      </w:tr>
      <w:tr>
        <w:trPr>
          <w:trHeight w:val="393" w:hRule="exact"/>
        </w:trPr>
        <w:tc>
          <w:tcPr>
            <w:tcW w:w="557" w:type="dxa"/>
            <w:tcBorders>
              <w:top w:val="single" w:sz="8.000425" w:space="0" w:color="DCDDDE"/>
              <w:bottom w:val="single" w:sz="8.000002" w:space="0" w:color="DCDDDE"/>
              <w:left w:val="single" w:sz="8" w:space="0" w:color="DCDDDE"/>
              <w:right w:val="single" w:sz="8" w:space="0" w:color="DCDDDE"/>
            </w:tcBorders>
          </w:tcPr>
          <w:p>
            <w:pPr>
              <w:spacing w:before="59" w:after="0" w:line="240" w:lineRule="auto"/>
              <w:ind w:left="146" w:right="-20"/>
              <w:jc w:val="left"/>
              <w:rPr>
                <w:rFonts w:ascii="AvenirLTStd-Book" w:hAnsi="AvenirLTStd-Book" w:cs="AvenirLTStd-Book" w:eastAsia="AvenirLTStd-Book"/>
                <w:sz w:val="22"/>
                <w:szCs w:val="22"/>
              </w:rPr>
            </w:pPr>
            <w:rPr/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231F20"/>
                <w:spacing w:val="0"/>
                <w:w w:val="100"/>
              </w:rPr>
              <w:t>18</w:t>
            </w:r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6633" w:type="dxa"/>
            <w:tcBorders>
              <w:top w:val="single" w:sz="8.000425" w:space="0" w:color="DCDDDE"/>
              <w:bottom w:val="single" w:sz="8.000002" w:space="0" w:color="DCDDDE"/>
              <w:left w:val="single" w:sz="8" w:space="0" w:color="DCDDDE"/>
              <w:right w:val="single" w:sz="8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425" w:space="0" w:color="DCDDDE"/>
              <w:bottom w:val="single" w:sz="8.000002" w:space="0" w:color="DCDDDE"/>
              <w:left w:val="single" w:sz="8" w:space="0" w:color="DCDDDE"/>
              <w:right w:val="single" w:sz="8.001855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425" w:space="0" w:color="DCDDDE"/>
              <w:bottom w:val="single" w:sz="8.000002" w:space="0" w:color="DCDDDE"/>
              <w:left w:val="single" w:sz="8.001855" w:space="0" w:color="DCDDDE"/>
              <w:right w:val="single" w:sz="8.002715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425" w:space="0" w:color="DCDDDE"/>
              <w:bottom w:val="single" w:sz="8.000002" w:space="0" w:color="DCDDDE"/>
              <w:left w:val="single" w:sz="8.002715" w:space="0" w:color="DCDDDE"/>
              <w:right w:val="single" w:sz="8.002871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425" w:space="0" w:color="DCDDDE"/>
              <w:bottom w:val="single" w:sz="8.000002" w:space="0" w:color="DCDDDE"/>
              <w:left w:val="single" w:sz="8.002871" w:space="0" w:color="DCDDDE"/>
              <w:right w:val="single" w:sz="8" w:space="0" w:color="DCDDDE"/>
            </w:tcBorders>
          </w:tcPr>
          <w:p>
            <w:pPr/>
            <w:rPr/>
          </w:p>
        </w:tc>
      </w:tr>
      <w:tr>
        <w:trPr>
          <w:trHeight w:val="393" w:hRule="exact"/>
        </w:trPr>
        <w:tc>
          <w:tcPr>
            <w:tcW w:w="557" w:type="dxa"/>
            <w:tcBorders>
              <w:top w:val="single" w:sz="8.000002" w:space="0" w:color="DCDDDE"/>
              <w:bottom w:val="single" w:sz="8.00015" w:space="0" w:color="DCDDDE"/>
              <w:left w:val="single" w:sz="8" w:space="0" w:color="DCDDDE"/>
              <w:right w:val="single" w:sz="8" w:space="0" w:color="DCDDDE"/>
            </w:tcBorders>
          </w:tcPr>
          <w:p>
            <w:pPr>
              <w:spacing w:before="59" w:after="0" w:line="240" w:lineRule="auto"/>
              <w:ind w:left="146" w:right="-20"/>
              <w:jc w:val="left"/>
              <w:rPr>
                <w:rFonts w:ascii="AvenirLTStd-Book" w:hAnsi="AvenirLTStd-Book" w:cs="AvenirLTStd-Book" w:eastAsia="AvenirLTStd-Book"/>
                <w:sz w:val="22"/>
                <w:szCs w:val="22"/>
              </w:rPr>
            </w:pPr>
            <w:rPr/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231F20"/>
                <w:spacing w:val="0"/>
                <w:w w:val="100"/>
              </w:rPr>
              <w:t>19</w:t>
            </w:r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6633" w:type="dxa"/>
            <w:tcBorders>
              <w:top w:val="single" w:sz="8.000002" w:space="0" w:color="DCDDDE"/>
              <w:bottom w:val="single" w:sz="8.00015" w:space="0" w:color="DCDDDE"/>
              <w:left w:val="single" w:sz="8" w:space="0" w:color="DCDDDE"/>
              <w:right w:val="single" w:sz="8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002" w:space="0" w:color="DCDDDE"/>
              <w:bottom w:val="single" w:sz="8.00015" w:space="0" w:color="DCDDDE"/>
              <w:left w:val="single" w:sz="8" w:space="0" w:color="DCDDDE"/>
              <w:right w:val="single" w:sz="8.001855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002" w:space="0" w:color="DCDDDE"/>
              <w:bottom w:val="single" w:sz="8.00015" w:space="0" w:color="DCDDDE"/>
              <w:left w:val="single" w:sz="8.001855" w:space="0" w:color="DCDDDE"/>
              <w:right w:val="single" w:sz="8.002715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002" w:space="0" w:color="DCDDDE"/>
              <w:bottom w:val="single" w:sz="8.00015" w:space="0" w:color="DCDDDE"/>
              <w:left w:val="single" w:sz="8.002715" w:space="0" w:color="DCDDDE"/>
              <w:right w:val="single" w:sz="8.002871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002" w:space="0" w:color="DCDDDE"/>
              <w:bottom w:val="single" w:sz="8.00015" w:space="0" w:color="DCDDDE"/>
              <w:left w:val="single" w:sz="8.002871" w:space="0" w:color="DCDDDE"/>
              <w:right w:val="single" w:sz="8" w:space="0" w:color="DCDDDE"/>
            </w:tcBorders>
          </w:tcPr>
          <w:p>
            <w:pPr/>
            <w:rPr/>
          </w:p>
        </w:tc>
      </w:tr>
      <w:tr>
        <w:trPr>
          <w:trHeight w:val="393" w:hRule="exact"/>
        </w:trPr>
        <w:tc>
          <w:tcPr>
            <w:tcW w:w="557" w:type="dxa"/>
            <w:tcBorders>
              <w:top w:val="single" w:sz="8.00015" w:space="0" w:color="DCDDDE"/>
              <w:bottom w:val="single" w:sz="8.000186" w:space="0" w:color="DCDDDE"/>
              <w:left w:val="single" w:sz="8" w:space="0" w:color="DCDDDE"/>
              <w:right w:val="single" w:sz="8" w:space="0" w:color="DCDDDE"/>
            </w:tcBorders>
          </w:tcPr>
          <w:p>
            <w:pPr>
              <w:spacing w:before="59" w:after="0" w:line="240" w:lineRule="auto"/>
              <w:ind w:left="146" w:right="-20"/>
              <w:jc w:val="left"/>
              <w:rPr>
                <w:rFonts w:ascii="AvenirLTStd-Book" w:hAnsi="AvenirLTStd-Book" w:cs="AvenirLTStd-Book" w:eastAsia="AvenirLTStd-Book"/>
                <w:sz w:val="22"/>
                <w:szCs w:val="22"/>
              </w:rPr>
            </w:pPr>
            <w:rPr/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231F20"/>
                <w:spacing w:val="0"/>
                <w:w w:val="100"/>
              </w:rPr>
              <w:t>20</w:t>
            </w:r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6633" w:type="dxa"/>
            <w:tcBorders>
              <w:top w:val="single" w:sz="8.00015" w:space="0" w:color="DCDDDE"/>
              <w:bottom w:val="single" w:sz="8.000186" w:space="0" w:color="DCDDDE"/>
              <w:left w:val="single" w:sz="8" w:space="0" w:color="DCDDDE"/>
              <w:right w:val="single" w:sz="8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15" w:space="0" w:color="DCDDDE"/>
              <w:bottom w:val="single" w:sz="8.000186" w:space="0" w:color="DCDDDE"/>
              <w:left w:val="single" w:sz="8" w:space="0" w:color="DCDDDE"/>
              <w:right w:val="single" w:sz="8.001855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15" w:space="0" w:color="DCDDDE"/>
              <w:bottom w:val="single" w:sz="8.000186" w:space="0" w:color="DCDDDE"/>
              <w:left w:val="single" w:sz="8.001855" w:space="0" w:color="DCDDDE"/>
              <w:right w:val="single" w:sz="8.002715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15" w:space="0" w:color="DCDDDE"/>
              <w:bottom w:val="single" w:sz="8.000186" w:space="0" w:color="DCDDDE"/>
              <w:left w:val="single" w:sz="8.002715" w:space="0" w:color="DCDDDE"/>
              <w:right w:val="single" w:sz="8.002871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15" w:space="0" w:color="DCDDDE"/>
              <w:bottom w:val="single" w:sz="8.000186" w:space="0" w:color="DCDDDE"/>
              <w:left w:val="single" w:sz="8.002871" w:space="0" w:color="DCDDDE"/>
              <w:right w:val="single" w:sz="8" w:space="0" w:color="DCDDDE"/>
            </w:tcBorders>
          </w:tcPr>
          <w:p>
            <w:pPr/>
            <w:rPr/>
          </w:p>
        </w:tc>
      </w:tr>
      <w:tr>
        <w:trPr>
          <w:trHeight w:val="393" w:hRule="exact"/>
        </w:trPr>
        <w:tc>
          <w:tcPr>
            <w:tcW w:w="557" w:type="dxa"/>
            <w:tcBorders>
              <w:top w:val="single" w:sz="8.000186" w:space="0" w:color="DCDDDE"/>
              <w:bottom w:val="single" w:sz="8.000237" w:space="0" w:color="DCDDDE"/>
              <w:left w:val="single" w:sz="8" w:space="0" w:color="DCDDDE"/>
              <w:right w:val="single" w:sz="8" w:space="0" w:color="DCDDDE"/>
            </w:tcBorders>
          </w:tcPr>
          <w:p>
            <w:pPr>
              <w:spacing w:before="59" w:after="0" w:line="240" w:lineRule="auto"/>
              <w:ind w:left="146" w:right="-20"/>
              <w:jc w:val="left"/>
              <w:rPr>
                <w:rFonts w:ascii="AvenirLTStd-Book" w:hAnsi="AvenirLTStd-Book" w:cs="AvenirLTStd-Book" w:eastAsia="AvenirLTStd-Book"/>
                <w:sz w:val="22"/>
                <w:szCs w:val="22"/>
              </w:rPr>
            </w:pPr>
            <w:rPr/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231F20"/>
                <w:spacing w:val="0"/>
                <w:w w:val="100"/>
              </w:rPr>
              <w:t>21</w:t>
            </w:r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6633" w:type="dxa"/>
            <w:tcBorders>
              <w:top w:val="single" w:sz="8.000186" w:space="0" w:color="DCDDDE"/>
              <w:bottom w:val="single" w:sz="8.000237" w:space="0" w:color="DCDDDE"/>
              <w:left w:val="single" w:sz="8" w:space="0" w:color="DCDDDE"/>
              <w:right w:val="single" w:sz="8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186" w:space="0" w:color="DCDDDE"/>
              <w:bottom w:val="single" w:sz="8.000237" w:space="0" w:color="DCDDDE"/>
              <w:left w:val="single" w:sz="8" w:space="0" w:color="DCDDDE"/>
              <w:right w:val="single" w:sz="8.001855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186" w:space="0" w:color="DCDDDE"/>
              <w:bottom w:val="single" w:sz="8.000237" w:space="0" w:color="DCDDDE"/>
              <w:left w:val="single" w:sz="8.001855" w:space="0" w:color="DCDDDE"/>
              <w:right w:val="single" w:sz="8.002715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186" w:space="0" w:color="DCDDDE"/>
              <w:bottom w:val="single" w:sz="8.000237" w:space="0" w:color="DCDDDE"/>
              <w:left w:val="single" w:sz="8.002715" w:space="0" w:color="DCDDDE"/>
              <w:right w:val="single" w:sz="8.002871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186" w:space="0" w:color="DCDDDE"/>
              <w:bottom w:val="single" w:sz="8.000237" w:space="0" w:color="DCDDDE"/>
              <w:left w:val="single" w:sz="8.002871" w:space="0" w:color="DCDDDE"/>
              <w:right w:val="single" w:sz="8" w:space="0" w:color="DCDDDE"/>
            </w:tcBorders>
          </w:tcPr>
          <w:p>
            <w:pPr/>
            <w:rPr/>
          </w:p>
        </w:tc>
      </w:tr>
      <w:tr>
        <w:trPr>
          <w:trHeight w:val="393" w:hRule="exact"/>
        </w:trPr>
        <w:tc>
          <w:tcPr>
            <w:tcW w:w="557" w:type="dxa"/>
            <w:tcBorders>
              <w:top w:val="single" w:sz="8.000237" w:space="0" w:color="DCDDDE"/>
              <w:bottom w:val="single" w:sz="8.000099" w:space="0" w:color="DCDDDE"/>
              <w:left w:val="single" w:sz="8" w:space="0" w:color="DCDDDE"/>
              <w:right w:val="single" w:sz="8" w:space="0" w:color="DCDDDE"/>
            </w:tcBorders>
          </w:tcPr>
          <w:p>
            <w:pPr>
              <w:spacing w:before="59" w:after="0" w:line="240" w:lineRule="auto"/>
              <w:ind w:left="146" w:right="-20"/>
              <w:jc w:val="left"/>
              <w:rPr>
                <w:rFonts w:ascii="AvenirLTStd-Book" w:hAnsi="AvenirLTStd-Book" w:cs="AvenirLTStd-Book" w:eastAsia="AvenirLTStd-Book"/>
                <w:sz w:val="22"/>
                <w:szCs w:val="22"/>
              </w:rPr>
            </w:pPr>
            <w:rPr/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231F20"/>
                <w:spacing w:val="0"/>
                <w:w w:val="100"/>
              </w:rPr>
              <w:t>22</w:t>
            </w:r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6633" w:type="dxa"/>
            <w:tcBorders>
              <w:top w:val="single" w:sz="8.000237" w:space="0" w:color="DCDDDE"/>
              <w:bottom w:val="single" w:sz="8.000099" w:space="0" w:color="DCDDDE"/>
              <w:left w:val="single" w:sz="8" w:space="0" w:color="DCDDDE"/>
              <w:right w:val="single" w:sz="8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237" w:space="0" w:color="DCDDDE"/>
              <w:bottom w:val="single" w:sz="8.000099" w:space="0" w:color="DCDDDE"/>
              <w:left w:val="single" w:sz="8" w:space="0" w:color="DCDDDE"/>
              <w:right w:val="single" w:sz="8.001855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237" w:space="0" w:color="DCDDDE"/>
              <w:bottom w:val="single" w:sz="8.000099" w:space="0" w:color="DCDDDE"/>
              <w:left w:val="single" w:sz="8.001855" w:space="0" w:color="DCDDDE"/>
              <w:right w:val="single" w:sz="8.002715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237" w:space="0" w:color="DCDDDE"/>
              <w:bottom w:val="single" w:sz="8.000099" w:space="0" w:color="DCDDDE"/>
              <w:left w:val="single" w:sz="8.002715" w:space="0" w:color="DCDDDE"/>
              <w:right w:val="single" w:sz="8.002871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237" w:space="0" w:color="DCDDDE"/>
              <w:bottom w:val="single" w:sz="8.000099" w:space="0" w:color="DCDDDE"/>
              <w:left w:val="single" w:sz="8.002871" w:space="0" w:color="DCDDDE"/>
              <w:right w:val="single" w:sz="8" w:space="0" w:color="DCDDDE"/>
            </w:tcBorders>
          </w:tcPr>
          <w:p>
            <w:pPr/>
            <w:rPr/>
          </w:p>
        </w:tc>
      </w:tr>
      <w:tr>
        <w:trPr>
          <w:trHeight w:val="393" w:hRule="exact"/>
        </w:trPr>
        <w:tc>
          <w:tcPr>
            <w:tcW w:w="557" w:type="dxa"/>
            <w:tcBorders>
              <w:top w:val="single" w:sz="8.000099" w:space="0" w:color="DCDDDE"/>
              <w:bottom w:val="single" w:sz="8.000165" w:space="0" w:color="DCDDDE"/>
              <w:left w:val="single" w:sz="8" w:space="0" w:color="DCDDDE"/>
              <w:right w:val="single" w:sz="8" w:space="0" w:color="DCDDDE"/>
            </w:tcBorders>
          </w:tcPr>
          <w:p>
            <w:pPr>
              <w:spacing w:before="59" w:after="0" w:line="240" w:lineRule="auto"/>
              <w:ind w:left="146" w:right="-20"/>
              <w:jc w:val="left"/>
              <w:rPr>
                <w:rFonts w:ascii="AvenirLTStd-Book" w:hAnsi="AvenirLTStd-Book" w:cs="AvenirLTStd-Book" w:eastAsia="AvenirLTStd-Book"/>
                <w:sz w:val="22"/>
                <w:szCs w:val="22"/>
              </w:rPr>
            </w:pPr>
            <w:rPr/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231F20"/>
                <w:spacing w:val="0"/>
                <w:w w:val="100"/>
              </w:rPr>
              <w:t>23</w:t>
            </w:r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6633" w:type="dxa"/>
            <w:tcBorders>
              <w:top w:val="single" w:sz="8.000099" w:space="0" w:color="DCDDDE"/>
              <w:bottom w:val="single" w:sz="8.000165" w:space="0" w:color="DCDDDE"/>
              <w:left w:val="single" w:sz="8" w:space="0" w:color="DCDDDE"/>
              <w:right w:val="single" w:sz="8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099" w:space="0" w:color="DCDDDE"/>
              <w:bottom w:val="single" w:sz="8.000165" w:space="0" w:color="DCDDDE"/>
              <w:left w:val="single" w:sz="8" w:space="0" w:color="DCDDDE"/>
              <w:right w:val="single" w:sz="8.001855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099" w:space="0" w:color="DCDDDE"/>
              <w:bottom w:val="single" w:sz="8.000165" w:space="0" w:color="DCDDDE"/>
              <w:left w:val="single" w:sz="8.001855" w:space="0" w:color="DCDDDE"/>
              <w:right w:val="single" w:sz="8.002715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099" w:space="0" w:color="DCDDDE"/>
              <w:bottom w:val="single" w:sz="8.000165" w:space="0" w:color="DCDDDE"/>
              <w:left w:val="single" w:sz="8.002715" w:space="0" w:color="DCDDDE"/>
              <w:right w:val="single" w:sz="8.002871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099" w:space="0" w:color="DCDDDE"/>
              <w:bottom w:val="single" w:sz="8.000165" w:space="0" w:color="DCDDDE"/>
              <w:left w:val="single" w:sz="8.002871" w:space="0" w:color="DCDDDE"/>
              <w:right w:val="single" w:sz="8" w:space="0" w:color="DCDDDE"/>
            </w:tcBorders>
          </w:tcPr>
          <w:p>
            <w:pPr/>
            <w:rPr/>
          </w:p>
        </w:tc>
      </w:tr>
      <w:tr>
        <w:trPr>
          <w:trHeight w:val="393" w:hRule="exact"/>
        </w:trPr>
        <w:tc>
          <w:tcPr>
            <w:tcW w:w="557" w:type="dxa"/>
            <w:tcBorders>
              <w:top w:val="single" w:sz="8.000165" w:space="0" w:color="DCDDDE"/>
              <w:bottom w:val="single" w:sz="8.000013" w:space="0" w:color="DCDDDE"/>
              <w:left w:val="single" w:sz="8" w:space="0" w:color="DCDDDE"/>
              <w:right w:val="single" w:sz="8" w:space="0" w:color="DCDDDE"/>
            </w:tcBorders>
          </w:tcPr>
          <w:p>
            <w:pPr>
              <w:spacing w:before="59" w:after="0" w:line="240" w:lineRule="auto"/>
              <w:ind w:left="146" w:right="-20"/>
              <w:jc w:val="left"/>
              <w:rPr>
                <w:rFonts w:ascii="AvenirLTStd-Book" w:hAnsi="AvenirLTStd-Book" w:cs="AvenirLTStd-Book" w:eastAsia="AvenirLTStd-Book"/>
                <w:sz w:val="22"/>
                <w:szCs w:val="22"/>
              </w:rPr>
            </w:pPr>
            <w:rPr/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231F20"/>
                <w:spacing w:val="0"/>
                <w:w w:val="100"/>
              </w:rPr>
              <w:t>24</w:t>
            </w:r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6633" w:type="dxa"/>
            <w:tcBorders>
              <w:top w:val="single" w:sz="8.000165" w:space="0" w:color="DCDDDE"/>
              <w:bottom w:val="single" w:sz="8.000013" w:space="0" w:color="DCDDDE"/>
              <w:left w:val="single" w:sz="8" w:space="0" w:color="DCDDDE"/>
              <w:right w:val="single" w:sz="8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165" w:space="0" w:color="DCDDDE"/>
              <w:bottom w:val="single" w:sz="8.000013" w:space="0" w:color="DCDDDE"/>
              <w:left w:val="single" w:sz="8" w:space="0" w:color="DCDDDE"/>
              <w:right w:val="single" w:sz="8.001855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165" w:space="0" w:color="DCDDDE"/>
              <w:bottom w:val="single" w:sz="8.000013" w:space="0" w:color="DCDDDE"/>
              <w:left w:val="single" w:sz="8.001855" w:space="0" w:color="DCDDDE"/>
              <w:right w:val="single" w:sz="8.002715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165" w:space="0" w:color="DCDDDE"/>
              <w:bottom w:val="single" w:sz="8.000013" w:space="0" w:color="DCDDDE"/>
              <w:left w:val="single" w:sz="8.002715" w:space="0" w:color="DCDDDE"/>
              <w:right w:val="single" w:sz="8.002871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165" w:space="0" w:color="DCDDDE"/>
              <w:bottom w:val="single" w:sz="8.000013" w:space="0" w:color="DCDDDE"/>
              <w:left w:val="single" w:sz="8.002871" w:space="0" w:color="DCDDDE"/>
              <w:right w:val="single" w:sz="8" w:space="0" w:color="DCDDDE"/>
            </w:tcBorders>
          </w:tcPr>
          <w:p>
            <w:pPr/>
            <w:rPr/>
          </w:p>
        </w:tc>
      </w:tr>
      <w:tr>
        <w:trPr>
          <w:trHeight w:val="393" w:hRule="exact"/>
        </w:trPr>
        <w:tc>
          <w:tcPr>
            <w:tcW w:w="557" w:type="dxa"/>
            <w:tcBorders>
              <w:top w:val="single" w:sz="8.000013" w:space="0" w:color="DCDDDE"/>
              <w:bottom w:val="single" w:sz="8.000104" w:space="0" w:color="DCDDDE"/>
              <w:left w:val="single" w:sz="8" w:space="0" w:color="DCDDDE"/>
              <w:right w:val="single" w:sz="8" w:space="0" w:color="DCDDDE"/>
            </w:tcBorders>
          </w:tcPr>
          <w:p>
            <w:pPr>
              <w:spacing w:before="59" w:after="0" w:line="240" w:lineRule="auto"/>
              <w:ind w:left="146" w:right="-20"/>
              <w:jc w:val="left"/>
              <w:rPr>
                <w:rFonts w:ascii="AvenirLTStd-Book" w:hAnsi="AvenirLTStd-Book" w:cs="AvenirLTStd-Book" w:eastAsia="AvenirLTStd-Book"/>
                <w:sz w:val="22"/>
                <w:szCs w:val="22"/>
              </w:rPr>
            </w:pPr>
            <w:rPr/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231F20"/>
                <w:spacing w:val="0"/>
                <w:w w:val="100"/>
              </w:rPr>
              <w:t>25</w:t>
            </w:r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6633" w:type="dxa"/>
            <w:tcBorders>
              <w:top w:val="single" w:sz="8.000013" w:space="0" w:color="DCDDDE"/>
              <w:bottom w:val="single" w:sz="8.000104" w:space="0" w:color="DCDDDE"/>
              <w:left w:val="single" w:sz="8" w:space="0" w:color="DCDDDE"/>
              <w:right w:val="single" w:sz="8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013" w:space="0" w:color="DCDDDE"/>
              <w:bottom w:val="single" w:sz="8.000104" w:space="0" w:color="DCDDDE"/>
              <w:left w:val="single" w:sz="8" w:space="0" w:color="DCDDDE"/>
              <w:right w:val="single" w:sz="8.001855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013" w:space="0" w:color="DCDDDE"/>
              <w:bottom w:val="single" w:sz="8.000104" w:space="0" w:color="DCDDDE"/>
              <w:left w:val="single" w:sz="8.001855" w:space="0" w:color="DCDDDE"/>
              <w:right w:val="single" w:sz="8.002715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013" w:space="0" w:color="DCDDDE"/>
              <w:bottom w:val="single" w:sz="8.000104" w:space="0" w:color="DCDDDE"/>
              <w:left w:val="single" w:sz="8.002715" w:space="0" w:color="DCDDDE"/>
              <w:right w:val="single" w:sz="8.002871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013" w:space="0" w:color="DCDDDE"/>
              <w:bottom w:val="single" w:sz="8.000104" w:space="0" w:color="DCDDDE"/>
              <w:left w:val="single" w:sz="8.002871" w:space="0" w:color="DCDDDE"/>
              <w:right w:val="single" w:sz="8" w:space="0" w:color="DCDDDE"/>
            </w:tcBorders>
          </w:tcPr>
          <w:p>
            <w:pPr/>
            <w:rPr/>
          </w:p>
        </w:tc>
      </w:tr>
      <w:tr>
        <w:trPr>
          <w:trHeight w:val="393" w:hRule="exact"/>
        </w:trPr>
        <w:tc>
          <w:tcPr>
            <w:tcW w:w="557" w:type="dxa"/>
            <w:tcBorders>
              <w:top w:val="single" w:sz="8.000104" w:space="0" w:color="DCDDDE"/>
              <w:bottom w:val="single" w:sz="8.000074" w:space="0" w:color="DCDDDE"/>
              <w:left w:val="single" w:sz="8" w:space="0" w:color="DCDDDE"/>
              <w:right w:val="single" w:sz="8" w:space="0" w:color="DCDDDE"/>
            </w:tcBorders>
          </w:tcPr>
          <w:p>
            <w:pPr>
              <w:spacing w:before="59" w:after="0" w:line="240" w:lineRule="auto"/>
              <w:ind w:left="146" w:right="-20"/>
              <w:jc w:val="left"/>
              <w:rPr>
                <w:rFonts w:ascii="AvenirLTStd-Book" w:hAnsi="AvenirLTStd-Book" w:cs="AvenirLTStd-Book" w:eastAsia="AvenirLTStd-Book"/>
                <w:sz w:val="22"/>
                <w:szCs w:val="22"/>
              </w:rPr>
            </w:pPr>
            <w:rPr/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231F20"/>
                <w:spacing w:val="0"/>
                <w:w w:val="100"/>
              </w:rPr>
              <w:t>26</w:t>
            </w:r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6633" w:type="dxa"/>
            <w:tcBorders>
              <w:top w:val="single" w:sz="8.000104" w:space="0" w:color="DCDDDE"/>
              <w:bottom w:val="single" w:sz="8.000074" w:space="0" w:color="DCDDDE"/>
              <w:left w:val="single" w:sz="8" w:space="0" w:color="DCDDDE"/>
              <w:right w:val="single" w:sz="8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104" w:space="0" w:color="DCDDDE"/>
              <w:bottom w:val="single" w:sz="8.000074" w:space="0" w:color="DCDDDE"/>
              <w:left w:val="single" w:sz="8" w:space="0" w:color="DCDDDE"/>
              <w:right w:val="single" w:sz="8.001855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104" w:space="0" w:color="DCDDDE"/>
              <w:bottom w:val="single" w:sz="8.000074" w:space="0" w:color="DCDDDE"/>
              <w:left w:val="single" w:sz="8.001855" w:space="0" w:color="DCDDDE"/>
              <w:right w:val="single" w:sz="8.002715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104" w:space="0" w:color="DCDDDE"/>
              <w:bottom w:val="single" w:sz="8.000074" w:space="0" w:color="DCDDDE"/>
              <w:left w:val="single" w:sz="8.002715" w:space="0" w:color="DCDDDE"/>
              <w:right w:val="single" w:sz="8.002871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104" w:space="0" w:color="DCDDDE"/>
              <w:bottom w:val="single" w:sz="8.000074" w:space="0" w:color="DCDDDE"/>
              <w:left w:val="single" w:sz="8.002871" w:space="0" w:color="DCDDDE"/>
              <w:right w:val="single" w:sz="8" w:space="0" w:color="DCDDDE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1920" w:h="16840"/>
          <w:pgMar w:top="1280" w:bottom="280" w:left="1020" w:right="1300"/>
        </w:sectPr>
      </w:pPr>
      <w:rPr/>
    </w:p>
    <w:p>
      <w:pPr>
        <w:spacing w:before="10" w:after="0" w:line="90" w:lineRule="exact"/>
        <w:jc w:val="left"/>
        <w:rPr>
          <w:sz w:val="9"/>
          <w:szCs w:val="9"/>
        </w:rPr>
      </w:pPr>
      <w:rPr/>
      <w:r>
        <w:rPr/>
        <w:pict>
          <v:group style="position:absolute;margin-left:430.865997pt;margin-top:71.366013pt;width:107.216pt;height:39.31pt;mso-position-horizontal-relative:page;mso-position-vertical-relative:page;z-index:-635" coordorigin="8617,1427" coordsize="2144,786">
            <v:shape style="position:absolute;left:8617;top:1427;width:2144;height:786" coordorigin="8617,1427" coordsize="2144,786" path="m10762,1427l8617,1427,8617,2214,9153,2214,9153,1820,10762,1820,10762,1427e" filled="t" fillcolor="#DCDDDE" stroked="f">
              <v:path arrowok="t"/>
              <v:fill/>
            </v:shape>
          </v:group>
          <w10:wrap type="none"/>
        </w:pict>
      </w:r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7.32235" w:type="dxa"/>
      </w:tblPr>
      <w:tblGrid/>
      <w:tr>
        <w:trPr>
          <w:trHeight w:val="393" w:hRule="exact"/>
        </w:trPr>
        <w:tc>
          <w:tcPr>
            <w:tcW w:w="557" w:type="dxa"/>
            <w:vMerge w:val="restart"/>
            <w:tcBorders>
              <w:top w:val="single" w:sz="8.000659" w:space="0" w:color="DCDDDE"/>
              <w:left w:val="single" w:sz="8" w:space="0" w:color="DCDDDE"/>
              <w:right w:val="single" w:sz="8" w:space="0" w:color="DCDDDE"/>
            </w:tcBorders>
            <w:shd w:val="clear" w:color="auto" w:fill="DCDDDE"/>
          </w:tcPr>
          <w:p>
            <w:pPr/>
            <w:rPr/>
          </w:p>
        </w:tc>
        <w:tc>
          <w:tcPr>
            <w:tcW w:w="6633" w:type="dxa"/>
            <w:vMerge w:val="restart"/>
            <w:tcBorders>
              <w:top w:val="single" w:sz="8.000659" w:space="0" w:color="DCDDDE"/>
              <w:left w:val="single" w:sz="8" w:space="0" w:color="DCDDDE"/>
              <w:right w:val="single" w:sz="8" w:space="0" w:color="DCDDDE"/>
            </w:tcBorders>
            <w:shd w:val="clear" w:color="auto" w:fill="DCDDDE"/>
          </w:tcPr>
          <w:p>
            <w:pPr>
              <w:spacing w:before="1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venirLTStd-Heavy" w:hAnsi="AvenirLTStd-Heavy" w:cs="AvenirLTStd-Heavy" w:eastAsia="AvenirLTStd-Heavy"/>
                <w:sz w:val="22"/>
                <w:szCs w:val="22"/>
              </w:rPr>
            </w:pPr>
            <w:rPr/>
            <w:r>
              <w:rPr>
                <w:rFonts w:ascii="AvenirLTStd-Heavy" w:hAnsi="AvenirLTStd-Heavy" w:cs="AvenirLTStd-Heavy" w:eastAsia="AvenirLTStd-Heavy"/>
                <w:sz w:val="22"/>
                <w:szCs w:val="22"/>
                <w:color w:val="231F20"/>
                <w:spacing w:val="0"/>
                <w:w w:val="100"/>
                <w:b/>
                <w:bCs/>
              </w:rPr>
              <w:t>Description</w:t>
            </w:r>
            <w:r>
              <w:rPr>
                <w:rFonts w:ascii="AvenirLTStd-Heavy" w:hAnsi="AvenirLTStd-Heavy" w:cs="AvenirLTStd-Heavy" w:eastAsia="AvenirLTStd-Heavy"/>
                <w:sz w:val="22"/>
                <w:szCs w:val="22"/>
                <w:color w:val="231F20"/>
                <w:spacing w:val="0"/>
                <w:w w:val="100"/>
                <w:b/>
                <w:bCs/>
              </w:rPr>
              <w:t> </w:t>
            </w:r>
            <w:r>
              <w:rPr>
                <w:rFonts w:ascii="AvenirLTStd-Heavy" w:hAnsi="AvenirLTStd-Heavy" w:cs="AvenirLTStd-Heavy" w:eastAsia="AvenirLTStd-Heavy"/>
                <w:sz w:val="22"/>
                <w:szCs w:val="22"/>
                <w:color w:val="231F20"/>
                <w:spacing w:val="0"/>
                <w:w w:val="100"/>
                <w:b/>
                <w:bCs/>
              </w:rPr>
              <w:t>of</w:t>
            </w:r>
            <w:r>
              <w:rPr>
                <w:rFonts w:ascii="AvenirLTStd-Heavy" w:hAnsi="AvenirLTStd-Heavy" w:cs="AvenirLTStd-Heavy" w:eastAsia="AvenirLTStd-Heavy"/>
                <w:sz w:val="22"/>
                <w:szCs w:val="22"/>
                <w:color w:val="231F20"/>
                <w:spacing w:val="0"/>
                <w:w w:val="100"/>
                <w:b/>
                <w:bCs/>
              </w:rPr>
              <w:t> </w:t>
            </w:r>
            <w:r>
              <w:rPr>
                <w:rFonts w:ascii="AvenirLTStd-Heavy" w:hAnsi="AvenirLTStd-Heavy" w:cs="AvenirLTStd-Heavy" w:eastAsia="AvenirLTStd-Heavy"/>
                <w:sz w:val="22"/>
                <w:szCs w:val="22"/>
                <w:color w:val="231F20"/>
                <w:spacing w:val="0"/>
                <w:w w:val="100"/>
                <w:b/>
                <w:bCs/>
              </w:rPr>
              <w:t>what</w:t>
            </w:r>
            <w:r>
              <w:rPr>
                <w:rFonts w:ascii="AvenirLTStd-Heavy" w:hAnsi="AvenirLTStd-Heavy" w:cs="AvenirLTStd-Heavy" w:eastAsia="AvenirLTStd-Heavy"/>
                <w:sz w:val="22"/>
                <w:szCs w:val="22"/>
                <w:color w:val="231F20"/>
                <w:spacing w:val="0"/>
                <w:w w:val="100"/>
                <w:b/>
                <w:bCs/>
              </w:rPr>
              <w:t> </w:t>
            </w:r>
            <w:r>
              <w:rPr>
                <w:rFonts w:ascii="AvenirLTStd-Heavy" w:hAnsi="AvenirLTStd-Heavy" w:cs="AvenirLTStd-Heavy" w:eastAsia="AvenirLTStd-Heavy"/>
                <w:sz w:val="22"/>
                <w:szCs w:val="22"/>
                <w:color w:val="231F20"/>
                <w:spacing w:val="0"/>
                <w:w w:val="100"/>
                <w:b/>
                <w:bCs/>
              </w:rPr>
              <w:t>you</w:t>
            </w:r>
            <w:r>
              <w:rPr>
                <w:rFonts w:ascii="AvenirLTStd-Heavy" w:hAnsi="AvenirLTStd-Heavy" w:cs="AvenirLTStd-Heavy" w:eastAsia="AvenirLTStd-Heavy"/>
                <w:sz w:val="22"/>
                <w:szCs w:val="22"/>
                <w:color w:val="231F20"/>
                <w:spacing w:val="0"/>
                <w:w w:val="100"/>
                <w:b/>
                <w:bCs/>
              </w:rPr>
              <w:t> </w:t>
            </w:r>
            <w:r>
              <w:rPr>
                <w:rFonts w:ascii="AvenirLTStd-Heavy" w:hAnsi="AvenirLTStd-Heavy" w:cs="AvenirLTStd-Heavy" w:eastAsia="AvenirLTStd-Heavy"/>
                <w:sz w:val="22"/>
                <w:szCs w:val="22"/>
                <w:color w:val="231F20"/>
                <w:spacing w:val="0"/>
                <w:w w:val="100"/>
                <w:b/>
                <w:bCs/>
              </w:rPr>
              <w:t>have</w:t>
            </w:r>
            <w:r>
              <w:rPr>
                <w:rFonts w:ascii="AvenirLTStd-Heavy" w:hAnsi="AvenirLTStd-Heavy" w:cs="AvenirLTStd-Heavy" w:eastAsia="AvenirLTStd-Heavy"/>
                <w:sz w:val="22"/>
                <w:szCs w:val="22"/>
                <w:color w:val="231F20"/>
                <w:spacing w:val="0"/>
                <w:w w:val="100"/>
                <w:b/>
                <w:bCs/>
              </w:rPr>
              <w:t> </w:t>
            </w:r>
            <w:r>
              <w:rPr>
                <w:rFonts w:ascii="AvenirLTStd-Heavy" w:hAnsi="AvenirLTStd-Heavy" w:cs="AvenirLTStd-Heavy" w:eastAsia="AvenirLTStd-Heavy"/>
                <w:sz w:val="22"/>
                <w:szCs w:val="22"/>
                <w:color w:val="231F20"/>
                <w:spacing w:val="0"/>
                <w:w w:val="100"/>
                <w:b/>
                <w:bCs/>
              </w:rPr>
              <w:t>seen</w:t>
            </w:r>
            <w:r>
              <w:rPr>
                <w:rFonts w:ascii="AvenirLTStd-Heavy" w:hAnsi="AvenirLTStd-Heavy" w:cs="AvenirLTStd-Heavy" w:eastAsia="AvenirLTStd-Heavy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144" w:type="dxa"/>
            <w:gridSpan w:val="4"/>
            <w:tcBorders>
              <w:top w:val="single" w:sz="8.000659" w:space="0" w:color="DCDDDE"/>
              <w:bottom w:val="single" w:sz="8.000327" w:space="0" w:color="DCDDDE"/>
              <w:left w:val="single" w:sz="8" w:space="0" w:color="DCDDDE"/>
              <w:right w:val="single" w:sz="8" w:space="0" w:color="DCDDDE"/>
            </w:tcBorders>
          </w:tcPr>
          <w:p>
            <w:pPr>
              <w:spacing w:before="59" w:after="0" w:line="240" w:lineRule="auto"/>
              <w:ind w:left="706" w:right="686"/>
              <w:jc w:val="center"/>
              <w:rPr>
                <w:rFonts w:ascii="AvenirLTStd-Heavy" w:hAnsi="AvenirLTStd-Heavy" w:cs="AvenirLTStd-Heavy" w:eastAsia="AvenirLTStd-Heavy"/>
                <w:sz w:val="22"/>
                <w:szCs w:val="22"/>
              </w:rPr>
            </w:pPr>
            <w:rPr/>
            <w:r>
              <w:rPr>
                <w:rFonts w:ascii="AvenirLTStd-Heavy" w:hAnsi="AvenirLTStd-Heavy" w:cs="AvenirLTStd-Heavy" w:eastAsia="AvenirLTStd-Heavy"/>
                <w:sz w:val="22"/>
                <w:szCs w:val="22"/>
                <w:color w:val="231F20"/>
                <w:spacing w:val="0"/>
                <w:w w:val="100"/>
                <w:b/>
                <w:bCs/>
              </w:rPr>
              <w:t>Grade</w:t>
            </w:r>
            <w:r>
              <w:rPr>
                <w:rFonts w:ascii="AvenirLTStd-Heavy" w:hAnsi="AvenirLTStd-Heavy" w:cs="AvenirLTStd-Heavy" w:eastAsia="AvenirLTStd-Heavy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393" w:hRule="exact"/>
        </w:trPr>
        <w:tc>
          <w:tcPr>
            <w:tcW w:w="557" w:type="dxa"/>
            <w:vMerge/>
            <w:tcBorders>
              <w:bottom w:val="single" w:sz="8.000719" w:space="0" w:color="DCDDDE"/>
              <w:left w:val="single" w:sz="8" w:space="0" w:color="DCDDDE"/>
              <w:right w:val="single" w:sz="8" w:space="0" w:color="DCDDDE"/>
            </w:tcBorders>
            <w:shd w:val="clear" w:color="auto" w:fill="DCDDDE"/>
          </w:tcPr>
          <w:p>
            <w:pPr/>
            <w:rPr/>
          </w:p>
        </w:tc>
        <w:tc>
          <w:tcPr>
            <w:tcW w:w="6633" w:type="dxa"/>
            <w:vMerge/>
            <w:tcBorders>
              <w:bottom w:val="single" w:sz="8.000719" w:space="0" w:color="DCDDDE"/>
              <w:left w:val="single" w:sz="8" w:space="0" w:color="DCDDDE"/>
              <w:right w:val="single" w:sz="8" w:space="0" w:color="DCDDDE"/>
            </w:tcBorders>
            <w:shd w:val="clear" w:color="auto" w:fill="DCDDDE"/>
          </w:tcPr>
          <w:p>
            <w:pPr/>
            <w:rPr/>
          </w:p>
        </w:tc>
        <w:tc>
          <w:tcPr>
            <w:tcW w:w="536" w:type="dxa"/>
            <w:tcBorders>
              <w:top w:val="single" w:sz="8.000327" w:space="0" w:color="DCDDDE"/>
              <w:bottom w:val="single" w:sz="8.000719" w:space="0" w:color="DCDDDE"/>
              <w:left w:val="single" w:sz="8" w:space="0" w:color="DCDDDE"/>
              <w:right w:val="single" w:sz="8.001334" w:space="0" w:color="DCDDDE"/>
            </w:tcBorders>
          </w:tcPr>
          <w:p>
            <w:pPr>
              <w:spacing w:before="59" w:after="0" w:line="240" w:lineRule="auto"/>
              <w:ind w:left="156" w:right="136"/>
              <w:jc w:val="center"/>
              <w:rPr>
                <w:rFonts w:ascii="AvenirLTStd-Heavy" w:hAnsi="AvenirLTStd-Heavy" w:cs="AvenirLTStd-Heavy" w:eastAsia="AvenirLTStd-Heavy"/>
                <w:sz w:val="22"/>
                <w:szCs w:val="22"/>
              </w:rPr>
            </w:pPr>
            <w:rPr/>
            <w:r>
              <w:rPr>
                <w:rFonts w:ascii="AvenirLTStd-Heavy" w:hAnsi="AvenirLTStd-Heavy" w:cs="AvenirLTStd-Heavy" w:eastAsia="AvenirLTStd-Heavy"/>
                <w:sz w:val="22"/>
                <w:szCs w:val="22"/>
                <w:color w:val="231F20"/>
                <w:spacing w:val="0"/>
                <w:w w:val="100"/>
                <w:b/>
                <w:bCs/>
              </w:rPr>
              <w:t>1</w:t>
            </w:r>
            <w:r>
              <w:rPr>
                <w:rFonts w:ascii="AvenirLTStd-Heavy" w:hAnsi="AvenirLTStd-Heavy" w:cs="AvenirLTStd-Heavy" w:eastAsia="AvenirLTStd-Heavy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536" w:type="dxa"/>
            <w:tcBorders>
              <w:top w:val="single" w:sz="8.000327" w:space="0" w:color="DCDDDE"/>
              <w:bottom w:val="single" w:sz="8.000719" w:space="0" w:color="DCDDDE"/>
              <w:left w:val="single" w:sz="8.001334" w:space="0" w:color="DCDDDE"/>
              <w:right w:val="single" w:sz="8.000476" w:space="0" w:color="DCDDDE"/>
            </w:tcBorders>
            <w:shd w:val="clear" w:color="auto" w:fill="DCDDDE"/>
          </w:tcPr>
          <w:p>
            <w:pPr>
              <w:spacing w:before="59" w:after="0" w:line="240" w:lineRule="auto"/>
              <w:ind w:left="156" w:right="136"/>
              <w:jc w:val="center"/>
              <w:rPr>
                <w:rFonts w:ascii="AvenirLTStd-Heavy" w:hAnsi="AvenirLTStd-Heavy" w:cs="AvenirLTStd-Heavy" w:eastAsia="AvenirLTStd-Heavy"/>
                <w:sz w:val="22"/>
                <w:szCs w:val="22"/>
              </w:rPr>
            </w:pPr>
            <w:rPr/>
            <w:r>
              <w:rPr>
                <w:rFonts w:ascii="AvenirLTStd-Heavy" w:hAnsi="AvenirLTStd-Heavy" w:cs="AvenirLTStd-Heavy" w:eastAsia="AvenirLTStd-Heavy"/>
                <w:sz w:val="22"/>
                <w:szCs w:val="22"/>
                <w:color w:val="231F20"/>
                <w:spacing w:val="0"/>
                <w:w w:val="100"/>
                <w:b/>
                <w:bCs/>
              </w:rPr>
              <w:t>2</w:t>
            </w:r>
            <w:r>
              <w:rPr>
                <w:rFonts w:ascii="AvenirLTStd-Heavy" w:hAnsi="AvenirLTStd-Heavy" w:cs="AvenirLTStd-Heavy" w:eastAsia="AvenirLTStd-Heavy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536" w:type="dxa"/>
            <w:tcBorders>
              <w:top w:val="single" w:sz="8.000327" w:space="0" w:color="DCDDDE"/>
              <w:bottom w:val="single" w:sz="8.000719" w:space="0" w:color="DCDDDE"/>
              <w:left w:val="single" w:sz="8.000476" w:space="0" w:color="DCDDDE"/>
              <w:right w:val="single" w:sz="8.000563" w:space="0" w:color="DCDDDE"/>
            </w:tcBorders>
            <w:shd w:val="clear" w:color="auto" w:fill="DCDDDE"/>
          </w:tcPr>
          <w:p>
            <w:pPr>
              <w:spacing w:before="59" w:after="0" w:line="240" w:lineRule="auto"/>
              <w:ind w:left="156" w:right="136"/>
              <w:jc w:val="center"/>
              <w:rPr>
                <w:rFonts w:ascii="AvenirLTStd-Heavy" w:hAnsi="AvenirLTStd-Heavy" w:cs="AvenirLTStd-Heavy" w:eastAsia="AvenirLTStd-Heavy"/>
                <w:sz w:val="22"/>
                <w:szCs w:val="22"/>
              </w:rPr>
            </w:pPr>
            <w:rPr/>
            <w:r>
              <w:rPr>
                <w:rFonts w:ascii="AvenirLTStd-Heavy" w:hAnsi="AvenirLTStd-Heavy" w:cs="AvenirLTStd-Heavy" w:eastAsia="AvenirLTStd-Heavy"/>
                <w:sz w:val="22"/>
                <w:szCs w:val="22"/>
                <w:color w:val="231F20"/>
                <w:spacing w:val="0"/>
                <w:w w:val="100"/>
                <w:b/>
                <w:bCs/>
              </w:rPr>
              <w:t>3</w:t>
            </w:r>
            <w:r>
              <w:rPr>
                <w:rFonts w:ascii="AvenirLTStd-Heavy" w:hAnsi="AvenirLTStd-Heavy" w:cs="AvenirLTStd-Heavy" w:eastAsia="AvenirLTStd-Heavy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536" w:type="dxa"/>
            <w:tcBorders>
              <w:top w:val="single" w:sz="8.000327" w:space="0" w:color="DCDDDE"/>
              <w:bottom w:val="single" w:sz="8.000719" w:space="0" w:color="DCDDDE"/>
              <w:left w:val="single" w:sz="8.000563" w:space="0" w:color="DCDDDE"/>
              <w:right w:val="single" w:sz="8" w:space="0" w:color="DCDDDE"/>
            </w:tcBorders>
            <w:shd w:val="clear" w:color="auto" w:fill="DCDDDE"/>
          </w:tcPr>
          <w:p>
            <w:pPr>
              <w:spacing w:before="59" w:after="0" w:line="240" w:lineRule="auto"/>
              <w:ind w:left="156" w:right="136"/>
              <w:jc w:val="center"/>
              <w:rPr>
                <w:rFonts w:ascii="AvenirLTStd-Heavy" w:hAnsi="AvenirLTStd-Heavy" w:cs="AvenirLTStd-Heavy" w:eastAsia="AvenirLTStd-Heavy"/>
                <w:sz w:val="22"/>
                <w:szCs w:val="22"/>
              </w:rPr>
            </w:pPr>
            <w:rPr/>
            <w:r>
              <w:rPr>
                <w:rFonts w:ascii="AvenirLTStd-Heavy" w:hAnsi="AvenirLTStd-Heavy" w:cs="AvenirLTStd-Heavy" w:eastAsia="AvenirLTStd-Heavy"/>
                <w:sz w:val="22"/>
                <w:szCs w:val="22"/>
                <w:color w:val="231F20"/>
                <w:spacing w:val="0"/>
                <w:w w:val="100"/>
                <w:b/>
                <w:bCs/>
              </w:rPr>
              <w:t>4</w:t>
            </w:r>
            <w:r>
              <w:rPr>
                <w:rFonts w:ascii="AvenirLTStd-Heavy" w:hAnsi="AvenirLTStd-Heavy" w:cs="AvenirLTStd-Heavy" w:eastAsia="AvenirLTStd-Heavy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393" w:hRule="exact"/>
        </w:trPr>
        <w:tc>
          <w:tcPr>
            <w:tcW w:w="557" w:type="dxa"/>
            <w:tcBorders>
              <w:top w:val="single" w:sz="8.000719" w:space="0" w:color="DCDDDE"/>
              <w:bottom w:val="single" w:sz="8.000078" w:space="0" w:color="DCDDDE"/>
              <w:left w:val="single" w:sz="8" w:space="0" w:color="DCDDDE"/>
              <w:right w:val="single" w:sz="8" w:space="0" w:color="DCDDDE"/>
            </w:tcBorders>
          </w:tcPr>
          <w:p>
            <w:pPr>
              <w:spacing w:before="59" w:after="0" w:line="240" w:lineRule="auto"/>
              <w:ind w:left="146" w:right="-20"/>
              <w:jc w:val="left"/>
              <w:rPr>
                <w:rFonts w:ascii="AvenirLTStd-Book" w:hAnsi="AvenirLTStd-Book" w:cs="AvenirLTStd-Book" w:eastAsia="AvenirLTStd-Book"/>
                <w:sz w:val="22"/>
                <w:szCs w:val="22"/>
              </w:rPr>
            </w:pPr>
            <w:rPr/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231F20"/>
                <w:spacing w:val="0"/>
                <w:w w:val="100"/>
              </w:rPr>
              <w:t>27</w:t>
            </w:r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6633" w:type="dxa"/>
            <w:tcBorders>
              <w:top w:val="single" w:sz="8.000719" w:space="0" w:color="DCDDDE"/>
              <w:bottom w:val="single" w:sz="8.000078" w:space="0" w:color="DCDDDE"/>
              <w:left w:val="single" w:sz="8" w:space="0" w:color="DCDDDE"/>
              <w:right w:val="single" w:sz="8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719" w:space="0" w:color="DCDDDE"/>
              <w:bottom w:val="single" w:sz="8.000078" w:space="0" w:color="DCDDDE"/>
              <w:left w:val="single" w:sz="8" w:space="0" w:color="DCDDDE"/>
              <w:right w:val="single" w:sz="8.001334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719" w:space="0" w:color="DCDDDE"/>
              <w:bottom w:val="single" w:sz="8.000078" w:space="0" w:color="DCDDDE"/>
              <w:left w:val="single" w:sz="8.001334" w:space="0" w:color="DCDDDE"/>
              <w:right w:val="single" w:sz="8.000476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719" w:space="0" w:color="DCDDDE"/>
              <w:bottom w:val="single" w:sz="8.000078" w:space="0" w:color="DCDDDE"/>
              <w:left w:val="single" w:sz="8.000476" w:space="0" w:color="DCDDDE"/>
              <w:right w:val="single" w:sz="8.000563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719" w:space="0" w:color="DCDDDE"/>
              <w:bottom w:val="single" w:sz="8.000078" w:space="0" w:color="DCDDDE"/>
              <w:left w:val="single" w:sz="8.000563" w:space="0" w:color="DCDDDE"/>
              <w:right w:val="single" w:sz="8" w:space="0" w:color="DCDDDE"/>
            </w:tcBorders>
          </w:tcPr>
          <w:p>
            <w:pPr/>
            <w:rPr/>
          </w:p>
        </w:tc>
      </w:tr>
      <w:tr>
        <w:trPr>
          <w:trHeight w:val="393" w:hRule="exact"/>
        </w:trPr>
        <w:tc>
          <w:tcPr>
            <w:tcW w:w="557" w:type="dxa"/>
            <w:tcBorders>
              <w:top w:val="single" w:sz="8.000078" w:space="0" w:color="DCDDDE"/>
              <w:bottom w:val="single" w:sz="8.000563" w:space="0" w:color="DCDDDE"/>
              <w:left w:val="single" w:sz="8" w:space="0" w:color="DCDDDE"/>
              <w:right w:val="single" w:sz="8" w:space="0" w:color="DCDDDE"/>
            </w:tcBorders>
          </w:tcPr>
          <w:p>
            <w:pPr>
              <w:spacing w:before="59" w:after="0" w:line="240" w:lineRule="auto"/>
              <w:ind w:left="146" w:right="-20"/>
              <w:jc w:val="left"/>
              <w:rPr>
                <w:rFonts w:ascii="AvenirLTStd-Book" w:hAnsi="AvenirLTStd-Book" w:cs="AvenirLTStd-Book" w:eastAsia="AvenirLTStd-Book"/>
                <w:sz w:val="22"/>
                <w:szCs w:val="22"/>
              </w:rPr>
            </w:pPr>
            <w:rPr/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231F20"/>
                <w:spacing w:val="0"/>
                <w:w w:val="100"/>
              </w:rPr>
              <w:t>28</w:t>
            </w:r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6633" w:type="dxa"/>
            <w:tcBorders>
              <w:top w:val="single" w:sz="8.000078" w:space="0" w:color="DCDDDE"/>
              <w:bottom w:val="single" w:sz="8.000563" w:space="0" w:color="DCDDDE"/>
              <w:left w:val="single" w:sz="8" w:space="0" w:color="DCDDDE"/>
              <w:right w:val="single" w:sz="8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078" w:space="0" w:color="DCDDDE"/>
              <w:bottom w:val="single" w:sz="8.000563" w:space="0" w:color="DCDDDE"/>
              <w:left w:val="single" w:sz="8" w:space="0" w:color="DCDDDE"/>
              <w:right w:val="single" w:sz="8.001334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078" w:space="0" w:color="DCDDDE"/>
              <w:bottom w:val="single" w:sz="8.000563" w:space="0" w:color="DCDDDE"/>
              <w:left w:val="single" w:sz="8.001334" w:space="0" w:color="DCDDDE"/>
              <w:right w:val="single" w:sz="8.000476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078" w:space="0" w:color="DCDDDE"/>
              <w:bottom w:val="single" w:sz="8.000563" w:space="0" w:color="DCDDDE"/>
              <w:left w:val="single" w:sz="8.000476" w:space="0" w:color="DCDDDE"/>
              <w:right w:val="single" w:sz="8.000563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078" w:space="0" w:color="DCDDDE"/>
              <w:bottom w:val="single" w:sz="8.000563" w:space="0" w:color="DCDDDE"/>
              <w:left w:val="single" w:sz="8.000563" w:space="0" w:color="DCDDDE"/>
              <w:right w:val="single" w:sz="8" w:space="0" w:color="DCDDDE"/>
            </w:tcBorders>
          </w:tcPr>
          <w:p>
            <w:pPr/>
            <w:rPr/>
          </w:p>
        </w:tc>
      </w:tr>
      <w:tr>
        <w:trPr>
          <w:trHeight w:val="393" w:hRule="exact"/>
        </w:trPr>
        <w:tc>
          <w:tcPr>
            <w:tcW w:w="557" w:type="dxa"/>
            <w:tcBorders>
              <w:top w:val="single" w:sz="8.000563" w:space="0" w:color="DCDDDE"/>
              <w:bottom w:val="single" w:sz="8.000497" w:space="0" w:color="DCDDDE"/>
              <w:left w:val="single" w:sz="8" w:space="0" w:color="DCDDDE"/>
              <w:right w:val="single" w:sz="8" w:space="0" w:color="DCDDDE"/>
            </w:tcBorders>
          </w:tcPr>
          <w:p>
            <w:pPr>
              <w:spacing w:before="59" w:after="0" w:line="240" w:lineRule="auto"/>
              <w:ind w:left="146" w:right="-20"/>
              <w:jc w:val="left"/>
              <w:rPr>
                <w:rFonts w:ascii="AvenirLTStd-Book" w:hAnsi="AvenirLTStd-Book" w:cs="AvenirLTStd-Book" w:eastAsia="AvenirLTStd-Book"/>
                <w:sz w:val="22"/>
                <w:szCs w:val="22"/>
              </w:rPr>
            </w:pPr>
            <w:rPr/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231F20"/>
                <w:spacing w:val="0"/>
                <w:w w:val="100"/>
              </w:rPr>
              <w:t>29</w:t>
            </w:r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6633" w:type="dxa"/>
            <w:tcBorders>
              <w:top w:val="single" w:sz="8.000563" w:space="0" w:color="DCDDDE"/>
              <w:bottom w:val="single" w:sz="8.000497" w:space="0" w:color="DCDDDE"/>
              <w:left w:val="single" w:sz="8" w:space="0" w:color="DCDDDE"/>
              <w:right w:val="single" w:sz="8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563" w:space="0" w:color="DCDDDE"/>
              <w:bottom w:val="single" w:sz="8.000497" w:space="0" w:color="DCDDDE"/>
              <w:left w:val="single" w:sz="8" w:space="0" w:color="DCDDDE"/>
              <w:right w:val="single" w:sz="8.001334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563" w:space="0" w:color="DCDDDE"/>
              <w:bottom w:val="single" w:sz="8.000497" w:space="0" w:color="DCDDDE"/>
              <w:left w:val="single" w:sz="8.001334" w:space="0" w:color="DCDDDE"/>
              <w:right w:val="single" w:sz="8.000476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563" w:space="0" w:color="DCDDDE"/>
              <w:bottom w:val="single" w:sz="8.000497" w:space="0" w:color="DCDDDE"/>
              <w:left w:val="single" w:sz="8.000476" w:space="0" w:color="DCDDDE"/>
              <w:right w:val="single" w:sz="8.000563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563" w:space="0" w:color="DCDDDE"/>
              <w:bottom w:val="single" w:sz="8.000497" w:space="0" w:color="DCDDDE"/>
              <w:left w:val="single" w:sz="8.000563" w:space="0" w:color="DCDDDE"/>
              <w:right w:val="single" w:sz="8" w:space="0" w:color="DCDDDE"/>
            </w:tcBorders>
          </w:tcPr>
          <w:p>
            <w:pPr/>
            <w:rPr/>
          </w:p>
        </w:tc>
      </w:tr>
      <w:tr>
        <w:trPr>
          <w:trHeight w:val="393" w:hRule="exact"/>
        </w:trPr>
        <w:tc>
          <w:tcPr>
            <w:tcW w:w="557" w:type="dxa"/>
            <w:tcBorders>
              <w:top w:val="single" w:sz="8.000497" w:space="0" w:color="DCDDDE"/>
              <w:bottom w:val="single" w:sz="8.000431" w:space="0" w:color="DCDDDE"/>
              <w:left w:val="single" w:sz="8" w:space="0" w:color="DCDDDE"/>
              <w:right w:val="single" w:sz="8" w:space="0" w:color="DCDDDE"/>
            </w:tcBorders>
          </w:tcPr>
          <w:p>
            <w:pPr>
              <w:spacing w:before="59" w:after="0" w:line="240" w:lineRule="auto"/>
              <w:ind w:left="146" w:right="-20"/>
              <w:jc w:val="left"/>
              <w:rPr>
                <w:rFonts w:ascii="AvenirLTStd-Book" w:hAnsi="AvenirLTStd-Book" w:cs="AvenirLTStd-Book" w:eastAsia="AvenirLTStd-Book"/>
                <w:sz w:val="22"/>
                <w:szCs w:val="22"/>
              </w:rPr>
            </w:pPr>
            <w:rPr/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231F20"/>
                <w:spacing w:val="0"/>
                <w:w w:val="100"/>
              </w:rPr>
              <w:t>30</w:t>
            </w:r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6633" w:type="dxa"/>
            <w:tcBorders>
              <w:top w:val="single" w:sz="8.000497" w:space="0" w:color="DCDDDE"/>
              <w:bottom w:val="single" w:sz="8.000431" w:space="0" w:color="DCDDDE"/>
              <w:left w:val="single" w:sz="8" w:space="0" w:color="DCDDDE"/>
              <w:right w:val="single" w:sz="8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497" w:space="0" w:color="DCDDDE"/>
              <w:bottom w:val="single" w:sz="8.000431" w:space="0" w:color="DCDDDE"/>
              <w:left w:val="single" w:sz="8" w:space="0" w:color="DCDDDE"/>
              <w:right w:val="single" w:sz="8.001334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497" w:space="0" w:color="DCDDDE"/>
              <w:bottom w:val="single" w:sz="8.000431" w:space="0" w:color="DCDDDE"/>
              <w:left w:val="single" w:sz="8.001334" w:space="0" w:color="DCDDDE"/>
              <w:right w:val="single" w:sz="8.000476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497" w:space="0" w:color="DCDDDE"/>
              <w:bottom w:val="single" w:sz="8.000431" w:space="0" w:color="DCDDDE"/>
              <w:left w:val="single" w:sz="8.000476" w:space="0" w:color="DCDDDE"/>
              <w:right w:val="single" w:sz="8.000563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497" w:space="0" w:color="DCDDDE"/>
              <w:bottom w:val="single" w:sz="8.000431" w:space="0" w:color="DCDDDE"/>
              <w:left w:val="single" w:sz="8.000563" w:space="0" w:color="DCDDDE"/>
              <w:right w:val="single" w:sz="8" w:space="0" w:color="DCDDDE"/>
            </w:tcBorders>
          </w:tcPr>
          <w:p>
            <w:pPr/>
            <w:rPr/>
          </w:p>
        </w:tc>
      </w:tr>
      <w:tr>
        <w:trPr>
          <w:trHeight w:val="393" w:hRule="exact"/>
        </w:trPr>
        <w:tc>
          <w:tcPr>
            <w:tcW w:w="557" w:type="dxa"/>
            <w:tcBorders>
              <w:top w:val="single" w:sz="8.000431" w:space="0" w:color="DCDDDE"/>
              <w:bottom w:val="single" w:sz="8.000881" w:space="0" w:color="DCDDDE"/>
              <w:left w:val="single" w:sz="8" w:space="0" w:color="DCDDDE"/>
              <w:right w:val="single" w:sz="8" w:space="0" w:color="DCDDDE"/>
            </w:tcBorders>
          </w:tcPr>
          <w:p>
            <w:pPr>
              <w:spacing w:before="59" w:after="0" w:line="240" w:lineRule="auto"/>
              <w:ind w:left="146" w:right="-20"/>
              <w:jc w:val="left"/>
              <w:rPr>
                <w:rFonts w:ascii="AvenirLTStd-Book" w:hAnsi="AvenirLTStd-Book" w:cs="AvenirLTStd-Book" w:eastAsia="AvenirLTStd-Book"/>
                <w:sz w:val="22"/>
                <w:szCs w:val="22"/>
              </w:rPr>
            </w:pPr>
            <w:rPr/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231F20"/>
                <w:spacing w:val="0"/>
                <w:w w:val="100"/>
              </w:rPr>
              <w:t>31</w:t>
            </w:r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6633" w:type="dxa"/>
            <w:tcBorders>
              <w:top w:val="single" w:sz="8.000431" w:space="0" w:color="DCDDDE"/>
              <w:bottom w:val="single" w:sz="8.000881" w:space="0" w:color="DCDDDE"/>
              <w:left w:val="single" w:sz="8" w:space="0" w:color="DCDDDE"/>
              <w:right w:val="single" w:sz="8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431" w:space="0" w:color="DCDDDE"/>
              <w:bottom w:val="single" w:sz="8.000881" w:space="0" w:color="DCDDDE"/>
              <w:left w:val="single" w:sz="8" w:space="0" w:color="DCDDDE"/>
              <w:right w:val="single" w:sz="8.001334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431" w:space="0" w:color="DCDDDE"/>
              <w:bottom w:val="single" w:sz="8.000881" w:space="0" w:color="DCDDDE"/>
              <w:left w:val="single" w:sz="8.001334" w:space="0" w:color="DCDDDE"/>
              <w:right w:val="single" w:sz="8.000476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431" w:space="0" w:color="DCDDDE"/>
              <w:bottom w:val="single" w:sz="8.000881" w:space="0" w:color="DCDDDE"/>
              <w:left w:val="single" w:sz="8.000476" w:space="0" w:color="DCDDDE"/>
              <w:right w:val="single" w:sz="8.000563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431" w:space="0" w:color="DCDDDE"/>
              <w:bottom w:val="single" w:sz="8.000881" w:space="0" w:color="DCDDDE"/>
              <w:left w:val="single" w:sz="8.000563" w:space="0" w:color="DCDDDE"/>
              <w:right w:val="single" w:sz="8" w:space="0" w:color="DCDDDE"/>
            </w:tcBorders>
          </w:tcPr>
          <w:p>
            <w:pPr/>
            <w:rPr/>
          </w:p>
        </w:tc>
      </w:tr>
      <w:tr>
        <w:trPr>
          <w:trHeight w:val="393" w:hRule="exact"/>
        </w:trPr>
        <w:tc>
          <w:tcPr>
            <w:tcW w:w="557" w:type="dxa"/>
            <w:tcBorders>
              <w:top w:val="single" w:sz="8.000881" w:space="0" w:color="DCDDDE"/>
              <w:bottom w:val="single" w:sz="8.000947" w:space="0" w:color="DCDDDE"/>
              <w:left w:val="single" w:sz="8" w:space="0" w:color="DCDDDE"/>
              <w:right w:val="single" w:sz="8" w:space="0" w:color="DCDDDE"/>
            </w:tcBorders>
          </w:tcPr>
          <w:p>
            <w:pPr>
              <w:spacing w:before="59" w:after="0" w:line="240" w:lineRule="auto"/>
              <w:ind w:left="146" w:right="-20"/>
              <w:jc w:val="left"/>
              <w:rPr>
                <w:rFonts w:ascii="AvenirLTStd-Book" w:hAnsi="AvenirLTStd-Book" w:cs="AvenirLTStd-Book" w:eastAsia="AvenirLTStd-Book"/>
                <w:sz w:val="22"/>
                <w:szCs w:val="22"/>
              </w:rPr>
            </w:pPr>
            <w:rPr/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231F20"/>
                <w:spacing w:val="0"/>
                <w:w w:val="100"/>
              </w:rPr>
              <w:t>32</w:t>
            </w:r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6633" w:type="dxa"/>
            <w:tcBorders>
              <w:top w:val="single" w:sz="8.000881" w:space="0" w:color="DCDDDE"/>
              <w:bottom w:val="single" w:sz="8.000947" w:space="0" w:color="DCDDDE"/>
              <w:left w:val="single" w:sz="8" w:space="0" w:color="DCDDDE"/>
              <w:right w:val="single" w:sz="8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881" w:space="0" w:color="DCDDDE"/>
              <w:bottom w:val="single" w:sz="8.000947" w:space="0" w:color="DCDDDE"/>
              <w:left w:val="single" w:sz="8" w:space="0" w:color="DCDDDE"/>
              <w:right w:val="single" w:sz="8.001334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881" w:space="0" w:color="DCDDDE"/>
              <w:bottom w:val="single" w:sz="8.000947" w:space="0" w:color="DCDDDE"/>
              <w:left w:val="single" w:sz="8.001334" w:space="0" w:color="DCDDDE"/>
              <w:right w:val="single" w:sz="8.000476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881" w:space="0" w:color="DCDDDE"/>
              <w:bottom w:val="single" w:sz="8.000947" w:space="0" w:color="DCDDDE"/>
              <w:left w:val="single" w:sz="8.000476" w:space="0" w:color="DCDDDE"/>
              <w:right w:val="single" w:sz="8.000563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881" w:space="0" w:color="DCDDDE"/>
              <w:bottom w:val="single" w:sz="8.000947" w:space="0" w:color="DCDDDE"/>
              <w:left w:val="single" w:sz="8.000563" w:space="0" w:color="DCDDDE"/>
              <w:right w:val="single" w:sz="8" w:space="0" w:color="DCDDDE"/>
            </w:tcBorders>
          </w:tcPr>
          <w:p>
            <w:pPr/>
            <w:rPr/>
          </w:p>
        </w:tc>
      </w:tr>
      <w:tr>
        <w:trPr>
          <w:trHeight w:val="393" w:hRule="exact"/>
        </w:trPr>
        <w:tc>
          <w:tcPr>
            <w:tcW w:w="557" w:type="dxa"/>
            <w:tcBorders>
              <w:top w:val="single" w:sz="8.000947" w:space="0" w:color="DCDDDE"/>
              <w:bottom w:val="single" w:sz="8.000306" w:space="0" w:color="DCDDDE"/>
              <w:left w:val="single" w:sz="8" w:space="0" w:color="DCDDDE"/>
              <w:right w:val="single" w:sz="8" w:space="0" w:color="DCDDDE"/>
            </w:tcBorders>
          </w:tcPr>
          <w:p>
            <w:pPr>
              <w:spacing w:before="59" w:after="0" w:line="240" w:lineRule="auto"/>
              <w:ind w:left="146" w:right="-20"/>
              <w:jc w:val="left"/>
              <w:rPr>
                <w:rFonts w:ascii="AvenirLTStd-Book" w:hAnsi="AvenirLTStd-Book" w:cs="AvenirLTStd-Book" w:eastAsia="AvenirLTStd-Book"/>
                <w:sz w:val="22"/>
                <w:szCs w:val="22"/>
              </w:rPr>
            </w:pPr>
            <w:rPr/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231F20"/>
                <w:spacing w:val="0"/>
                <w:w w:val="100"/>
              </w:rPr>
              <w:t>33</w:t>
            </w:r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6633" w:type="dxa"/>
            <w:tcBorders>
              <w:top w:val="single" w:sz="8.000947" w:space="0" w:color="DCDDDE"/>
              <w:bottom w:val="single" w:sz="8.000306" w:space="0" w:color="DCDDDE"/>
              <w:left w:val="single" w:sz="8" w:space="0" w:color="DCDDDE"/>
              <w:right w:val="single" w:sz="8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947" w:space="0" w:color="DCDDDE"/>
              <w:bottom w:val="single" w:sz="8.000306" w:space="0" w:color="DCDDDE"/>
              <w:left w:val="single" w:sz="8" w:space="0" w:color="DCDDDE"/>
              <w:right w:val="single" w:sz="8.001334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947" w:space="0" w:color="DCDDDE"/>
              <w:bottom w:val="single" w:sz="8.000306" w:space="0" w:color="DCDDDE"/>
              <w:left w:val="single" w:sz="8.001334" w:space="0" w:color="DCDDDE"/>
              <w:right w:val="single" w:sz="8.000476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947" w:space="0" w:color="DCDDDE"/>
              <w:bottom w:val="single" w:sz="8.000306" w:space="0" w:color="DCDDDE"/>
              <w:left w:val="single" w:sz="8.000476" w:space="0" w:color="DCDDDE"/>
              <w:right w:val="single" w:sz="8.000563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947" w:space="0" w:color="DCDDDE"/>
              <w:bottom w:val="single" w:sz="8.000306" w:space="0" w:color="DCDDDE"/>
              <w:left w:val="single" w:sz="8.000563" w:space="0" w:color="DCDDDE"/>
              <w:right w:val="single" w:sz="8" w:space="0" w:color="DCDDDE"/>
            </w:tcBorders>
          </w:tcPr>
          <w:p>
            <w:pPr/>
            <w:rPr/>
          </w:p>
        </w:tc>
      </w:tr>
      <w:tr>
        <w:trPr>
          <w:trHeight w:val="393" w:hRule="exact"/>
        </w:trPr>
        <w:tc>
          <w:tcPr>
            <w:tcW w:w="557" w:type="dxa"/>
            <w:tcBorders>
              <w:top w:val="single" w:sz="8.000306" w:space="0" w:color="DCDDDE"/>
              <w:bottom w:val="single" w:sz="8.000372" w:space="0" w:color="DCDDDE"/>
              <w:left w:val="single" w:sz="8" w:space="0" w:color="DCDDDE"/>
              <w:right w:val="single" w:sz="8" w:space="0" w:color="DCDDDE"/>
            </w:tcBorders>
          </w:tcPr>
          <w:p>
            <w:pPr>
              <w:spacing w:before="59" w:after="0" w:line="240" w:lineRule="auto"/>
              <w:ind w:left="146" w:right="-20"/>
              <w:jc w:val="left"/>
              <w:rPr>
                <w:rFonts w:ascii="AvenirLTStd-Book" w:hAnsi="AvenirLTStd-Book" w:cs="AvenirLTStd-Book" w:eastAsia="AvenirLTStd-Book"/>
                <w:sz w:val="22"/>
                <w:szCs w:val="22"/>
              </w:rPr>
            </w:pPr>
            <w:rPr/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231F20"/>
                <w:spacing w:val="0"/>
                <w:w w:val="100"/>
              </w:rPr>
              <w:t>34</w:t>
            </w:r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6633" w:type="dxa"/>
            <w:tcBorders>
              <w:top w:val="single" w:sz="8.000306" w:space="0" w:color="DCDDDE"/>
              <w:bottom w:val="single" w:sz="8.000372" w:space="0" w:color="DCDDDE"/>
              <w:left w:val="single" w:sz="8" w:space="0" w:color="DCDDDE"/>
              <w:right w:val="single" w:sz="8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306" w:space="0" w:color="DCDDDE"/>
              <w:bottom w:val="single" w:sz="8.000372" w:space="0" w:color="DCDDDE"/>
              <w:left w:val="single" w:sz="8" w:space="0" w:color="DCDDDE"/>
              <w:right w:val="single" w:sz="8.001334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306" w:space="0" w:color="DCDDDE"/>
              <w:bottom w:val="single" w:sz="8.000372" w:space="0" w:color="DCDDDE"/>
              <w:left w:val="single" w:sz="8.001334" w:space="0" w:color="DCDDDE"/>
              <w:right w:val="single" w:sz="8.000476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306" w:space="0" w:color="DCDDDE"/>
              <w:bottom w:val="single" w:sz="8.000372" w:space="0" w:color="DCDDDE"/>
              <w:left w:val="single" w:sz="8.000476" w:space="0" w:color="DCDDDE"/>
              <w:right w:val="single" w:sz="8.000563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306" w:space="0" w:color="DCDDDE"/>
              <w:bottom w:val="single" w:sz="8.000372" w:space="0" w:color="DCDDDE"/>
              <w:left w:val="single" w:sz="8.000563" w:space="0" w:color="DCDDDE"/>
              <w:right w:val="single" w:sz="8" w:space="0" w:color="DCDDDE"/>
            </w:tcBorders>
          </w:tcPr>
          <w:p>
            <w:pPr/>
            <w:rPr/>
          </w:p>
        </w:tc>
      </w:tr>
      <w:tr>
        <w:trPr>
          <w:trHeight w:val="393" w:hRule="exact"/>
        </w:trPr>
        <w:tc>
          <w:tcPr>
            <w:tcW w:w="557" w:type="dxa"/>
            <w:tcBorders>
              <w:top w:val="single" w:sz="8.000372" w:space="0" w:color="DCDDDE"/>
              <w:bottom w:val="single" w:sz="8.000269" w:space="0" w:color="DCDDDE"/>
              <w:left w:val="single" w:sz="8" w:space="0" w:color="DCDDDE"/>
              <w:right w:val="single" w:sz="8" w:space="0" w:color="DCDDDE"/>
            </w:tcBorders>
          </w:tcPr>
          <w:p>
            <w:pPr>
              <w:spacing w:before="59" w:after="0" w:line="240" w:lineRule="auto"/>
              <w:ind w:left="146" w:right="-20"/>
              <w:jc w:val="left"/>
              <w:rPr>
                <w:rFonts w:ascii="AvenirLTStd-Book" w:hAnsi="AvenirLTStd-Book" w:cs="AvenirLTStd-Book" w:eastAsia="AvenirLTStd-Book"/>
                <w:sz w:val="22"/>
                <w:szCs w:val="22"/>
              </w:rPr>
            </w:pPr>
            <w:rPr/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231F20"/>
                <w:spacing w:val="0"/>
                <w:w w:val="100"/>
              </w:rPr>
              <w:t>35</w:t>
            </w:r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6633" w:type="dxa"/>
            <w:tcBorders>
              <w:top w:val="single" w:sz="8.000372" w:space="0" w:color="DCDDDE"/>
              <w:bottom w:val="single" w:sz="8.000269" w:space="0" w:color="DCDDDE"/>
              <w:left w:val="single" w:sz="8" w:space="0" w:color="DCDDDE"/>
              <w:right w:val="single" w:sz="8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372" w:space="0" w:color="DCDDDE"/>
              <w:bottom w:val="single" w:sz="8.000269" w:space="0" w:color="DCDDDE"/>
              <w:left w:val="single" w:sz="8" w:space="0" w:color="DCDDDE"/>
              <w:right w:val="single" w:sz="8.001334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372" w:space="0" w:color="DCDDDE"/>
              <w:bottom w:val="single" w:sz="8.000269" w:space="0" w:color="DCDDDE"/>
              <w:left w:val="single" w:sz="8.001334" w:space="0" w:color="DCDDDE"/>
              <w:right w:val="single" w:sz="8.000476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372" w:space="0" w:color="DCDDDE"/>
              <w:bottom w:val="single" w:sz="8.000269" w:space="0" w:color="DCDDDE"/>
              <w:left w:val="single" w:sz="8.000476" w:space="0" w:color="DCDDDE"/>
              <w:right w:val="single" w:sz="8.000563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372" w:space="0" w:color="DCDDDE"/>
              <w:bottom w:val="single" w:sz="8.000269" w:space="0" w:color="DCDDDE"/>
              <w:left w:val="single" w:sz="8.000563" w:space="0" w:color="DCDDDE"/>
              <w:right w:val="single" w:sz="8" w:space="0" w:color="DCDDDE"/>
            </w:tcBorders>
          </w:tcPr>
          <w:p>
            <w:pPr/>
            <w:rPr/>
          </w:p>
        </w:tc>
      </w:tr>
      <w:tr>
        <w:trPr>
          <w:trHeight w:val="393" w:hRule="exact"/>
        </w:trPr>
        <w:tc>
          <w:tcPr>
            <w:tcW w:w="557" w:type="dxa"/>
            <w:tcBorders>
              <w:top w:val="single" w:sz="8.000269" w:space="0" w:color="DCDDDE"/>
              <w:bottom w:val="single" w:sz="8.000909" w:space="0" w:color="DCDDDE"/>
              <w:left w:val="single" w:sz="8" w:space="0" w:color="DCDDDE"/>
              <w:right w:val="single" w:sz="8" w:space="0" w:color="DCDDDE"/>
            </w:tcBorders>
          </w:tcPr>
          <w:p>
            <w:pPr>
              <w:spacing w:before="59" w:after="0" w:line="240" w:lineRule="auto"/>
              <w:ind w:left="146" w:right="-20"/>
              <w:jc w:val="left"/>
              <w:rPr>
                <w:rFonts w:ascii="AvenirLTStd-Book" w:hAnsi="AvenirLTStd-Book" w:cs="AvenirLTStd-Book" w:eastAsia="AvenirLTStd-Book"/>
                <w:sz w:val="22"/>
                <w:szCs w:val="22"/>
              </w:rPr>
            </w:pPr>
            <w:rPr/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231F20"/>
                <w:spacing w:val="0"/>
                <w:w w:val="100"/>
              </w:rPr>
              <w:t>36</w:t>
            </w:r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6633" w:type="dxa"/>
            <w:tcBorders>
              <w:top w:val="single" w:sz="8.000269" w:space="0" w:color="DCDDDE"/>
              <w:bottom w:val="single" w:sz="8.000909" w:space="0" w:color="DCDDDE"/>
              <w:left w:val="single" w:sz="8" w:space="0" w:color="DCDDDE"/>
              <w:right w:val="single" w:sz="8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269" w:space="0" w:color="DCDDDE"/>
              <w:bottom w:val="single" w:sz="8.000909" w:space="0" w:color="DCDDDE"/>
              <w:left w:val="single" w:sz="8" w:space="0" w:color="DCDDDE"/>
              <w:right w:val="single" w:sz="8.001334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269" w:space="0" w:color="DCDDDE"/>
              <w:bottom w:val="single" w:sz="8.000909" w:space="0" w:color="DCDDDE"/>
              <w:left w:val="single" w:sz="8.001334" w:space="0" w:color="DCDDDE"/>
              <w:right w:val="single" w:sz="8.000476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269" w:space="0" w:color="DCDDDE"/>
              <w:bottom w:val="single" w:sz="8.000909" w:space="0" w:color="DCDDDE"/>
              <w:left w:val="single" w:sz="8.000476" w:space="0" w:color="DCDDDE"/>
              <w:right w:val="single" w:sz="8.000563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269" w:space="0" w:color="DCDDDE"/>
              <w:bottom w:val="single" w:sz="8.000909" w:space="0" w:color="DCDDDE"/>
              <w:left w:val="single" w:sz="8.000563" w:space="0" w:color="DCDDDE"/>
              <w:right w:val="single" w:sz="8" w:space="0" w:color="DCDDDE"/>
            </w:tcBorders>
          </w:tcPr>
          <w:p>
            <w:pPr/>
            <w:rPr/>
          </w:p>
        </w:tc>
      </w:tr>
      <w:tr>
        <w:trPr>
          <w:trHeight w:val="393" w:hRule="exact"/>
        </w:trPr>
        <w:tc>
          <w:tcPr>
            <w:tcW w:w="557" w:type="dxa"/>
            <w:tcBorders>
              <w:top w:val="single" w:sz="8.000909" w:space="0" w:color="DCDDDE"/>
              <w:bottom w:val="single" w:sz="8.000844" w:space="0" w:color="DCDDDE"/>
              <w:left w:val="single" w:sz="8" w:space="0" w:color="DCDDDE"/>
              <w:right w:val="single" w:sz="8" w:space="0" w:color="DCDDDE"/>
            </w:tcBorders>
          </w:tcPr>
          <w:p>
            <w:pPr>
              <w:spacing w:before="59" w:after="0" w:line="240" w:lineRule="auto"/>
              <w:ind w:left="146" w:right="-20"/>
              <w:jc w:val="left"/>
              <w:rPr>
                <w:rFonts w:ascii="AvenirLTStd-Book" w:hAnsi="AvenirLTStd-Book" w:cs="AvenirLTStd-Book" w:eastAsia="AvenirLTStd-Book"/>
                <w:sz w:val="22"/>
                <w:szCs w:val="22"/>
              </w:rPr>
            </w:pPr>
            <w:rPr/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231F20"/>
                <w:spacing w:val="0"/>
                <w:w w:val="100"/>
              </w:rPr>
              <w:t>37</w:t>
            </w:r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6633" w:type="dxa"/>
            <w:tcBorders>
              <w:top w:val="single" w:sz="8.000909" w:space="0" w:color="DCDDDE"/>
              <w:bottom w:val="single" w:sz="8.000844" w:space="0" w:color="DCDDDE"/>
              <w:left w:val="single" w:sz="8" w:space="0" w:color="DCDDDE"/>
              <w:right w:val="single" w:sz="8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909" w:space="0" w:color="DCDDDE"/>
              <w:bottom w:val="single" w:sz="8.000844" w:space="0" w:color="DCDDDE"/>
              <w:left w:val="single" w:sz="8" w:space="0" w:color="DCDDDE"/>
              <w:right w:val="single" w:sz="8.001334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909" w:space="0" w:color="DCDDDE"/>
              <w:bottom w:val="single" w:sz="8.000844" w:space="0" w:color="DCDDDE"/>
              <w:left w:val="single" w:sz="8.001334" w:space="0" w:color="DCDDDE"/>
              <w:right w:val="single" w:sz="8.000476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909" w:space="0" w:color="DCDDDE"/>
              <w:bottom w:val="single" w:sz="8.000844" w:space="0" w:color="DCDDDE"/>
              <w:left w:val="single" w:sz="8.000476" w:space="0" w:color="DCDDDE"/>
              <w:right w:val="single" w:sz="8.000563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909" w:space="0" w:color="DCDDDE"/>
              <w:bottom w:val="single" w:sz="8.000844" w:space="0" w:color="DCDDDE"/>
              <w:left w:val="single" w:sz="8.000563" w:space="0" w:color="DCDDDE"/>
              <w:right w:val="single" w:sz="8" w:space="0" w:color="DCDDDE"/>
            </w:tcBorders>
          </w:tcPr>
          <w:p>
            <w:pPr/>
            <w:rPr/>
          </w:p>
        </w:tc>
      </w:tr>
      <w:tr>
        <w:trPr>
          <w:trHeight w:val="393" w:hRule="exact"/>
        </w:trPr>
        <w:tc>
          <w:tcPr>
            <w:tcW w:w="557" w:type="dxa"/>
            <w:tcBorders>
              <w:top w:val="single" w:sz="8.000844" w:space="0" w:color="DCDDDE"/>
              <w:bottom w:val="single" w:sz="8.000469" w:space="0" w:color="DCDDDE"/>
              <w:left w:val="single" w:sz="8" w:space="0" w:color="DCDDDE"/>
              <w:right w:val="single" w:sz="8" w:space="0" w:color="DCDDDE"/>
            </w:tcBorders>
          </w:tcPr>
          <w:p>
            <w:pPr>
              <w:spacing w:before="59" w:after="0" w:line="240" w:lineRule="auto"/>
              <w:ind w:left="146" w:right="-20"/>
              <w:jc w:val="left"/>
              <w:rPr>
                <w:rFonts w:ascii="AvenirLTStd-Book" w:hAnsi="AvenirLTStd-Book" w:cs="AvenirLTStd-Book" w:eastAsia="AvenirLTStd-Book"/>
                <w:sz w:val="22"/>
                <w:szCs w:val="22"/>
              </w:rPr>
            </w:pPr>
            <w:rPr/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231F20"/>
                <w:spacing w:val="0"/>
                <w:w w:val="100"/>
              </w:rPr>
              <w:t>38</w:t>
            </w:r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6633" w:type="dxa"/>
            <w:tcBorders>
              <w:top w:val="single" w:sz="8.000844" w:space="0" w:color="DCDDDE"/>
              <w:bottom w:val="single" w:sz="8.000469" w:space="0" w:color="DCDDDE"/>
              <w:left w:val="single" w:sz="8" w:space="0" w:color="DCDDDE"/>
              <w:right w:val="single" w:sz="8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844" w:space="0" w:color="DCDDDE"/>
              <w:bottom w:val="single" w:sz="8.000469" w:space="0" w:color="DCDDDE"/>
              <w:left w:val="single" w:sz="8" w:space="0" w:color="DCDDDE"/>
              <w:right w:val="single" w:sz="8.001334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844" w:space="0" w:color="DCDDDE"/>
              <w:bottom w:val="single" w:sz="8.000469" w:space="0" w:color="DCDDDE"/>
              <w:left w:val="single" w:sz="8.001334" w:space="0" w:color="DCDDDE"/>
              <w:right w:val="single" w:sz="8.000476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844" w:space="0" w:color="DCDDDE"/>
              <w:bottom w:val="single" w:sz="8.000469" w:space="0" w:color="DCDDDE"/>
              <w:left w:val="single" w:sz="8.000476" w:space="0" w:color="DCDDDE"/>
              <w:right w:val="single" w:sz="8.000563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844" w:space="0" w:color="DCDDDE"/>
              <w:bottom w:val="single" w:sz="8.000469" w:space="0" w:color="DCDDDE"/>
              <w:left w:val="single" w:sz="8.000563" w:space="0" w:color="DCDDDE"/>
              <w:right w:val="single" w:sz="8" w:space="0" w:color="DCDDDE"/>
            </w:tcBorders>
          </w:tcPr>
          <w:p>
            <w:pPr/>
            <w:rPr/>
          </w:p>
        </w:tc>
      </w:tr>
      <w:tr>
        <w:trPr>
          <w:trHeight w:val="393" w:hRule="exact"/>
        </w:trPr>
        <w:tc>
          <w:tcPr>
            <w:tcW w:w="557" w:type="dxa"/>
            <w:tcBorders>
              <w:top w:val="single" w:sz="8.000469" w:space="0" w:color="DCDDDE"/>
              <w:bottom w:val="single" w:sz="8.000442" w:space="0" w:color="DCDDDE"/>
              <w:left w:val="single" w:sz="8" w:space="0" w:color="DCDDDE"/>
              <w:right w:val="single" w:sz="8" w:space="0" w:color="DCDDDE"/>
            </w:tcBorders>
          </w:tcPr>
          <w:p>
            <w:pPr>
              <w:spacing w:before="59" w:after="0" w:line="240" w:lineRule="auto"/>
              <w:ind w:left="146" w:right="-20"/>
              <w:jc w:val="left"/>
              <w:rPr>
                <w:rFonts w:ascii="AvenirLTStd-Book" w:hAnsi="AvenirLTStd-Book" w:cs="AvenirLTStd-Book" w:eastAsia="AvenirLTStd-Book"/>
                <w:sz w:val="22"/>
                <w:szCs w:val="22"/>
              </w:rPr>
            </w:pPr>
            <w:rPr/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231F20"/>
                <w:spacing w:val="0"/>
                <w:w w:val="100"/>
              </w:rPr>
              <w:t>39</w:t>
            </w:r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6633" w:type="dxa"/>
            <w:tcBorders>
              <w:top w:val="single" w:sz="8.000469" w:space="0" w:color="DCDDDE"/>
              <w:bottom w:val="single" w:sz="8.000442" w:space="0" w:color="DCDDDE"/>
              <w:left w:val="single" w:sz="8" w:space="0" w:color="DCDDDE"/>
              <w:right w:val="single" w:sz="8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469" w:space="0" w:color="DCDDDE"/>
              <w:bottom w:val="single" w:sz="8.000442" w:space="0" w:color="DCDDDE"/>
              <w:left w:val="single" w:sz="8" w:space="0" w:color="DCDDDE"/>
              <w:right w:val="single" w:sz="8.001334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469" w:space="0" w:color="DCDDDE"/>
              <w:bottom w:val="single" w:sz="8.000442" w:space="0" w:color="DCDDDE"/>
              <w:left w:val="single" w:sz="8.001334" w:space="0" w:color="DCDDDE"/>
              <w:right w:val="single" w:sz="8.000476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469" w:space="0" w:color="DCDDDE"/>
              <w:bottom w:val="single" w:sz="8.000442" w:space="0" w:color="DCDDDE"/>
              <w:left w:val="single" w:sz="8.000476" w:space="0" w:color="DCDDDE"/>
              <w:right w:val="single" w:sz="8.000563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469" w:space="0" w:color="DCDDDE"/>
              <w:bottom w:val="single" w:sz="8.000442" w:space="0" w:color="DCDDDE"/>
              <w:left w:val="single" w:sz="8.000563" w:space="0" w:color="DCDDDE"/>
              <w:right w:val="single" w:sz="8" w:space="0" w:color="DCDDDE"/>
            </w:tcBorders>
          </w:tcPr>
          <w:p>
            <w:pPr/>
            <w:rPr/>
          </w:p>
        </w:tc>
      </w:tr>
      <w:tr>
        <w:trPr>
          <w:trHeight w:val="393" w:hRule="exact"/>
        </w:trPr>
        <w:tc>
          <w:tcPr>
            <w:tcW w:w="557" w:type="dxa"/>
            <w:tcBorders>
              <w:top w:val="single" w:sz="8.000442" w:space="0" w:color="DCDDDE"/>
              <w:bottom w:val="single" w:sz="8.000106" w:space="0" w:color="DCDDDE"/>
              <w:left w:val="single" w:sz="8" w:space="0" w:color="DCDDDE"/>
              <w:right w:val="single" w:sz="8" w:space="0" w:color="DCDDDE"/>
            </w:tcBorders>
          </w:tcPr>
          <w:p>
            <w:pPr>
              <w:spacing w:before="59" w:after="0" w:line="240" w:lineRule="auto"/>
              <w:ind w:left="146" w:right="-20"/>
              <w:jc w:val="left"/>
              <w:rPr>
                <w:rFonts w:ascii="AvenirLTStd-Book" w:hAnsi="AvenirLTStd-Book" w:cs="AvenirLTStd-Book" w:eastAsia="AvenirLTStd-Book"/>
                <w:sz w:val="22"/>
                <w:szCs w:val="22"/>
              </w:rPr>
            </w:pPr>
            <w:rPr/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231F20"/>
                <w:spacing w:val="0"/>
                <w:w w:val="100"/>
              </w:rPr>
              <w:t>40</w:t>
            </w:r>
            <w:r>
              <w:rPr>
                <w:rFonts w:ascii="AvenirLTStd-Book" w:hAnsi="AvenirLTStd-Book" w:cs="AvenirLTStd-Book" w:eastAsia="AvenirLTStd-Book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6633" w:type="dxa"/>
            <w:tcBorders>
              <w:top w:val="single" w:sz="8.000442" w:space="0" w:color="DCDDDE"/>
              <w:bottom w:val="single" w:sz="8.000106" w:space="0" w:color="DCDDDE"/>
              <w:left w:val="single" w:sz="8" w:space="0" w:color="DCDDDE"/>
              <w:right w:val="single" w:sz="8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442" w:space="0" w:color="DCDDDE"/>
              <w:bottom w:val="single" w:sz="8.000106" w:space="0" w:color="DCDDDE"/>
              <w:left w:val="single" w:sz="8" w:space="0" w:color="DCDDDE"/>
              <w:right w:val="single" w:sz="8.001334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442" w:space="0" w:color="DCDDDE"/>
              <w:bottom w:val="single" w:sz="8.000106" w:space="0" w:color="DCDDDE"/>
              <w:left w:val="single" w:sz="8.001334" w:space="0" w:color="DCDDDE"/>
              <w:right w:val="single" w:sz="8.000476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442" w:space="0" w:color="DCDDDE"/>
              <w:bottom w:val="single" w:sz="8.000106" w:space="0" w:color="DCDDDE"/>
              <w:left w:val="single" w:sz="8.000476" w:space="0" w:color="DCDDDE"/>
              <w:right w:val="single" w:sz="8.000563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442" w:space="0" w:color="DCDDDE"/>
              <w:bottom w:val="single" w:sz="8.000106" w:space="0" w:color="DCDDDE"/>
              <w:left w:val="single" w:sz="8.000563" w:space="0" w:color="DCDDDE"/>
              <w:right w:val="single" w:sz="8" w:space="0" w:color="DCDDDE"/>
            </w:tcBorders>
          </w:tcPr>
          <w:p>
            <w:pPr/>
            <w:rPr/>
          </w:p>
        </w:tc>
      </w:tr>
      <w:tr>
        <w:trPr>
          <w:trHeight w:val="393" w:hRule="exact"/>
        </w:trPr>
        <w:tc>
          <w:tcPr>
            <w:tcW w:w="557" w:type="dxa"/>
            <w:tcBorders>
              <w:top w:val="single" w:sz="8.000106" w:space="0" w:color="DCDDDE"/>
              <w:bottom w:val="nil" w:sz="6" w:space="0" w:color="auto"/>
              <w:left w:val="nil" w:sz="6" w:space="0" w:color="auto"/>
              <w:right w:val="single" w:sz="8" w:space="0" w:color="DCDDDE"/>
            </w:tcBorders>
          </w:tcPr>
          <w:p>
            <w:pPr/>
            <w:rPr/>
          </w:p>
        </w:tc>
        <w:tc>
          <w:tcPr>
            <w:tcW w:w="6633" w:type="dxa"/>
            <w:tcBorders>
              <w:top w:val="single" w:sz="8.000106" w:space="0" w:color="DCDDDE"/>
              <w:bottom w:val="single" w:sz="8.000030" w:space="0" w:color="DCDDDE"/>
              <w:left w:val="single" w:sz="8" w:space="0" w:color="DCDDDE"/>
              <w:right w:val="single" w:sz="8" w:space="0" w:color="DCDDDE"/>
            </w:tcBorders>
          </w:tcPr>
          <w:p>
            <w:pPr>
              <w:spacing w:before="59" w:after="0" w:line="240" w:lineRule="auto"/>
              <w:ind w:left="103" w:right="-20"/>
              <w:jc w:val="left"/>
              <w:rPr>
                <w:rFonts w:ascii="AvenirLTStd-Heavy" w:hAnsi="AvenirLTStd-Heavy" w:cs="AvenirLTStd-Heavy" w:eastAsia="AvenirLTStd-Heavy"/>
                <w:sz w:val="22"/>
                <w:szCs w:val="22"/>
              </w:rPr>
            </w:pPr>
            <w:rPr/>
            <w:r>
              <w:rPr>
                <w:rFonts w:ascii="AvenirLTStd-Heavy" w:hAnsi="AvenirLTStd-Heavy" w:cs="AvenirLTStd-Heavy" w:eastAsia="AvenirLTStd-Heavy"/>
                <w:sz w:val="22"/>
                <w:szCs w:val="22"/>
                <w:color w:val="231F20"/>
                <w:spacing w:val="-24"/>
                <w:w w:val="100"/>
                <w:b/>
                <w:bCs/>
              </w:rPr>
              <w:t>T</w:t>
            </w:r>
            <w:r>
              <w:rPr>
                <w:rFonts w:ascii="AvenirLTStd-Heavy" w:hAnsi="AvenirLTStd-Heavy" w:cs="AvenirLTStd-Heavy" w:eastAsia="AvenirLTStd-Heavy"/>
                <w:sz w:val="22"/>
                <w:szCs w:val="22"/>
                <w:color w:val="231F20"/>
                <w:spacing w:val="0"/>
                <w:w w:val="100"/>
                <w:b/>
                <w:bCs/>
              </w:rPr>
              <w:t>otal</w:t>
            </w:r>
            <w:r>
              <w:rPr>
                <w:rFonts w:ascii="AvenirLTStd-Heavy" w:hAnsi="AvenirLTStd-Heavy" w:cs="AvenirLTStd-Heavy" w:eastAsia="AvenirLTStd-Heavy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536" w:type="dxa"/>
            <w:tcBorders>
              <w:top w:val="single" w:sz="8.000106" w:space="0" w:color="DCDDDE"/>
              <w:bottom w:val="single" w:sz="8.000030" w:space="0" w:color="DCDDDE"/>
              <w:left w:val="single" w:sz="8" w:space="0" w:color="DCDDDE"/>
              <w:right w:val="single" w:sz="8.001334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106" w:space="0" w:color="DCDDDE"/>
              <w:bottom w:val="single" w:sz="8.000030" w:space="0" w:color="DCDDDE"/>
              <w:left w:val="single" w:sz="8.001334" w:space="0" w:color="DCDDDE"/>
              <w:right w:val="single" w:sz="8.000476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106" w:space="0" w:color="DCDDDE"/>
              <w:bottom w:val="single" w:sz="8.000030" w:space="0" w:color="DCDDDE"/>
              <w:left w:val="single" w:sz="8.000476" w:space="0" w:color="DCDDDE"/>
              <w:right w:val="single" w:sz="8.000563" w:space="0" w:color="DCDDDE"/>
            </w:tcBorders>
          </w:tcPr>
          <w:p>
            <w:pPr/>
            <w:rPr/>
          </w:p>
        </w:tc>
        <w:tc>
          <w:tcPr>
            <w:tcW w:w="536" w:type="dxa"/>
            <w:tcBorders>
              <w:top w:val="single" w:sz="8.000106" w:space="0" w:color="DCDDDE"/>
              <w:bottom w:val="single" w:sz="8.000030" w:space="0" w:color="DCDDDE"/>
              <w:left w:val="single" w:sz="8.000563" w:space="0" w:color="DCDDDE"/>
              <w:right w:val="single" w:sz="8" w:space="0" w:color="DCDDDE"/>
            </w:tcBorders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3" w:after="0" w:line="240" w:lineRule="auto"/>
        <w:ind w:left="117" w:right="-20"/>
        <w:jc w:val="left"/>
        <w:rPr>
          <w:rFonts w:ascii="AvenirLTStd-Book" w:hAnsi="AvenirLTStd-Book" w:cs="AvenirLTStd-Book" w:eastAsia="AvenirLTStd-Book"/>
          <w:sz w:val="24"/>
          <w:szCs w:val="24"/>
        </w:rPr>
      </w:pPr>
      <w:rPr/>
      <w:r>
        <w:rPr/>
        <w:pict>
          <v:group style="position:absolute;margin-left:70.366203pt;margin-top:23.460535pt;width:468.717pt;height:310.3452pt;mso-position-horizontal-relative:page;mso-position-vertical-relative:paragraph;z-index:-634" coordorigin="1407,469" coordsize="9374,6207">
            <v:group style="position:absolute;left:1427;top:489;width:2;height:6167" coordorigin="1427,489" coordsize="2,6167">
              <v:shape style="position:absolute;left:1427;top:489;width:2;height:6167" coordorigin="1427,489" coordsize="0,6167" path="m1427,6656l1427,489e" filled="f" stroked="t" strokeweight="1pt" strokecolor="#DCDDDE">
                <v:path arrowok="t"/>
              </v:shape>
            </v:group>
            <v:group style="position:absolute;left:10762;top:489;width:2;height:6167" coordorigin="10762,489" coordsize="2,6167">
              <v:shape style="position:absolute;left:10762;top:489;width:2;height:6167" coordorigin="10762,489" coordsize="0,6167" path="m10762,6656l10762,489e" filled="f" stroked="t" strokeweight="1pt" strokecolor="#DCDDDE">
                <v:path arrowok="t"/>
              </v:shape>
            </v:group>
            <v:group style="position:absolute;left:1417;top:6666;width:9354;height:2" coordorigin="1417,6666" coordsize="9354,2">
              <v:shape style="position:absolute;left:1417;top:6666;width:9354;height:2" coordorigin="1417,6666" coordsize="9354,0" path="m1417,6666l10772,6666e" filled="f" stroked="t" strokeweight="1pt" strokecolor="#DCDDDE">
                <v:path arrowok="t"/>
              </v:shape>
            </v:group>
            <v:group style="position:absolute;left:1417;top:479;width:9354;height:2" coordorigin="1417,479" coordsize="9354,2">
              <v:shape style="position:absolute;left:1417;top:479;width:9354;height:2" coordorigin="1417,479" coordsize="9354,0" path="m1417,479l10772,479e" filled="f" stroked="t" strokeweight="1pt" strokecolor="#DCDDDE">
                <v:path arrowok="t"/>
              </v:shape>
            </v:group>
            <w10:wrap type="none"/>
          </v:group>
        </w:pict>
      </w:r>
      <w:r>
        <w:rPr>
          <w:rFonts w:ascii="AvenirLTStd-Book" w:hAnsi="AvenirLTStd-Book" w:cs="AvenirLTStd-Book" w:eastAsia="AvenirLTStd-Book"/>
          <w:sz w:val="24"/>
          <w:szCs w:val="24"/>
          <w:color w:val="231F20"/>
          <w:spacing w:val="0"/>
          <w:w w:val="100"/>
        </w:rPr>
        <w:t>Notes</w:t>
      </w:r>
      <w:r>
        <w:rPr>
          <w:rFonts w:ascii="AvenirLTStd-Book" w:hAnsi="AvenirLTStd-Book" w:cs="AvenirLTStd-Book" w:eastAsia="AvenirLTStd-Book"/>
          <w:sz w:val="24"/>
          <w:szCs w:val="24"/>
          <w:color w:val="000000"/>
          <w:spacing w:val="0"/>
          <w:w w:val="100"/>
        </w:rPr>
      </w:r>
    </w:p>
    <w:sectPr>
      <w:pgSz w:w="11920" w:h="16840"/>
      <w:pgMar w:top="130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  <w:font w:name="AvenirLTStd-Heavy">
    <w:altName w:val="AvenirLTStd-Heavy"/>
    <w:charset w:val="0"/>
    <w:family w:val="roman"/>
    <w:pitch w:val="variable"/>
  </w:font>
  <w:font w:name="AvenirLTStd-Book">
    <w:altName w:val="AvenirLTStd-Book"/>
    <w:charset w:val="0"/>
    <w:family w:val="roman"/>
    <w:pitch w:val="variable"/>
  </w:font>
  <w:font w:name="AvenirLTStd-Black">
    <w:altName w:val="AvenirLTStd-Black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2019-12-16T16:48:40Z</dcterms:created>
  <dcterms:modified xsi:type="dcterms:W3CDTF">2019-12-16T16:48:40Z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2019-12-16T00:00:00Z</vt:filetime>
  </property>
  <property fmtid="{D5CDD505-2E9C-101B-9397-08002B2CF9AE}" pid="3" name="LastSaved">
    <vt:filetime>2019-12-16T00:00:00Z</vt:filetime>
  </property>
</Properties>
</file>